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D9D5" w14:textId="77777777" w:rsidR="00B92906" w:rsidRDefault="00B92906" w:rsidP="7258D8AC">
      <w:pPr>
        <w:rPr>
          <w:rFonts w:ascii="Calibri" w:hAnsi="Calibri"/>
        </w:rPr>
      </w:pPr>
    </w:p>
    <w:tbl>
      <w:tblPr>
        <w:tblStyle w:val="TableGridLight"/>
        <w:tblW w:w="10710" w:type="dxa"/>
        <w:tblInd w:w="-6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F966D1" w:rsidRPr="00CB4283" w14:paraId="59BD0304" w14:textId="77777777" w:rsidTr="110DF272">
        <w:trPr>
          <w:trHeight w:val="683"/>
        </w:trPr>
        <w:tc>
          <w:tcPr>
            <w:tcW w:w="10710" w:type="dxa"/>
          </w:tcPr>
          <w:p w14:paraId="16B21A89" w14:textId="0AAED980" w:rsidR="00F966D1" w:rsidRPr="001924BA" w:rsidRDefault="009438F9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>
              <w:rPr>
                <w:rFonts w:ascii="Arial" w:hAnsi="Arial" w:cs="Arial"/>
                <w:b w:val="0"/>
                <w:u w:val="single"/>
              </w:rPr>
              <w:t>Contact Information</w:t>
            </w:r>
          </w:p>
          <w:p w14:paraId="65D5E1D8" w14:textId="5D288DB5" w:rsidR="00F966D1" w:rsidRPr="001924BA" w:rsidRDefault="00A01632" w:rsidP="7258D8AC">
            <w:pPr>
              <w:pStyle w:val="Label"/>
              <w:ind w:hanging="18"/>
              <w:rPr>
                <w:rFonts w:ascii="Arial" w:hAnsi="Arial" w:cs="Arial"/>
                <w:b w:val="0"/>
              </w:rPr>
            </w:pPr>
            <w:r w:rsidRPr="009438F9">
              <w:rPr>
                <w:rFonts w:ascii="Arial" w:hAnsi="Arial" w:cs="Arial"/>
                <w:b w:val="0"/>
              </w:rPr>
              <w:t>(</w:t>
            </w:r>
            <w:r w:rsidR="009438F9" w:rsidRPr="009438F9">
              <w:rPr>
                <w:rFonts w:ascii="Arial" w:hAnsi="Arial" w:cs="Arial"/>
                <w:b w:val="0"/>
              </w:rPr>
              <w:t xml:space="preserve">Name </w:t>
            </w:r>
            <w:r w:rsidR="009438F9">
              <w:rPr>
                <w:rFonts w:ascii="Arial" w:hAnsi="Arial" w:cs="Arial"/>
                <w:b w:val="0"/>
              </w:rPr>
              <w:t xml:space="preserve">and e-mail </w:t>
            </w:r>
            <w:r w:rsidR="009438F9" w:rsidRPr="009438F9">
              <w:rPr>
                <w:rFonts w:ascii="Arial" w:hAnsi="Arial" w:cs="Arial"/>
                <w:b w:val="0"/>
              </w:rPr>
              <w:t>of applicant (</w:t>
            </w:r>
            <w:r w:rsidRPr="009438F9">
              <w:rPr>
                <w:rFonts w:ascii="Arial" w:hAnsi="Arial" w:cs="Arial"/>
                <w:b w:val="0"/>
              </w:rPr>
              <w:t>if graduate</w:t>
            </w:r>
            <w:r w:rsidRPr="7258D8AC">
              <w:rPr>
                <w:rFonts w:ascii="Arial" w:hAnsi="Arial" w:cs="Arial"/>
                <w:b w:val="0"/>
              </w:rPr>
              <w:t xml:space="preserve"> student or postdoc, please additionally provide your PI’s name</w:t>
            </w:r>
            <w:r w:rsidR="005A080A">
              <w:rPr>
                <w:rFonts w:ascii="Arial" w:hAnsi="Arial" w:cs="Arial"/>
                <w:b w:val="0"/>
              </w:rPr>
              <w:t>)</w:t>
            </w:r>
            <w:r w:rsidR="009438F9">
              <w:rPr>
                <w:rFonts w:ascii="Arial" w:hAnsi="Arial" w:cs="Arial"/>
                <w:b w:val="0"/>
              </w:rPr>
              <w:t>, Applicant’s department, and applicant’s business manager/accountant)</w:t>
            </w:r>
          </w:p>
          <w:p w14:paraId="5945FED3" w14:textId="77777777" w:rsidR="00F966D1" w:rsidRDefault="00F966D1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</w:rPr>
            </w:pPr>
          </w:p>
          <w:p w14:paraId="6D4DB8F2" w14:textId="77777777" w:rsidR="00C47A76" w:rsidRPr="001924BA" w:rsidRDefault="00C47A76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</w:rPr>
            </w:pPr>
          </w:p>
        </w:tc>
      </w:tr>
      <w:tr w:rsidR="00F966D1" w:rsidRPr="00CB4283" w14:paraId="4EA7771F" w14:textId="77777777" w:rsidTr="110DF272">
        <w:tc>
          <w:tcPr>
            <w:tcW w:w="10710" w:type="dxa"/>
          </w:tcPr>
          <w:p w14:paraId="432987E5" w14:textId="5CE48181" w:rsidR="00F966D1" w:rsidRPr="001924BA" w:rsidRDefault="00A01632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Project Title</w:t>
            </w:r>
            <w:r w:rsidR="00F966D1" w:rsidRPr="001924BA">
              <w:rPr>
                <w:rFonts w:ascii="Arial" w:hAnsi="Arial" w:cs="Arial"/>
                <w:b w:val="0"/>
                <w:szCs w:val="20"/>
                <w:u w:val="single"/>
              </w:rPr>
              <w:t>:</w:t>
            </w:r>
          </w:p>
          <w:p w14:paraId="2B4F350F" w14:textId="77777777" w:rsidR="00F966D1" w:rsidRDefault="00F966D1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  <w:p w14:paraId="304E8094" w14:textId="77777777" w:rsidR="00C47A76" w:rsidRPr="001924BA" w:rsidRDefault="00C47A76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</w:tc>
      </w:tr>
      <w:tr w:rsidR="00B70C2A" w:rsidRPr="00CB4283" w14:paraId="05B339FD" w14:textId="77777777" w:rsidTr="110DF272">
        <w:tc>
          <w:tcPr>
            <w:tcW w:w="10710" w:type="dxa"/>
          </w:tcPr>
          <w:p w14:paraId="2220486F" w14:textId="55B42DA4" w:rsidR="00B70C2A" w:rsidRDefault="00B70C2A" w:rsidP="00B70C2A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Which Qualification Methods(s) Apply to this Proposal</w:t>
            </w:r>
          </w:p>
          <w:p w14:paraId="7C47C07F" w14:textId="7768403A" w:rsidR="00B70C2A" w:rsidRPr="00F144A5" w:rsidRDefault="00B70C2A" w:rsidP="00B70C2A">
            <w:pPr>
              <w:pStyle w:val="Label"/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F144A5">
              <w:rPr>
                <w:rFonts w:asciiTheme="minorHAnsi" w:hAnsiTheme="minorHAnsi" w:cstheme="minorHAnsi"/>
                <w:b w:val="0"/>
                <w:sz w:val="22"/>
              </w:rPr>
              <w:t xml:space="preserve">Your proposed project MUST </w:t>
            </w:r>
            <w:r w:rsidR="00F144A5"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  <w:t xml:space="preserve">be for </w:t>
            </w:r>
            <w:r w:rsidR="00CC6A03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>n</w:t>
            </w:r>
            <w:r w:rsidRPr="00F144A5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>ew method development or generation of pilot data for a project not currently funded</w:t>
            </w:r>
            <w:r w:rsidR="00F144A5" w:rsidRPr="00F144A5">
              <w:rPr>
                <w:rFonts w:asciiTheme="minorHAnsi" w:hAnsiTheme="minorHAnsi" w:cstheme="minorHAnsi"/>
                <w:color w:val="201F1E"/>
                <w:sz w:val="22"/>
                <w:shd w:val="clear" w:color="auto" w:fill="FFFFFF"/>
              </w:rPr>
              <w:t xml:space="preserve"> AND </w:t>
            </w:r>
            <w:r w:rsidR="00F144A5"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  <w:t>please indicate which of the following (more than one is ok):</w:t>
            </w:r>
          </w:p>
          <w:p w14:paraId="24FCC55C" w14:textId="1C5F2DC4" w:rsidR="00F144A5" w:rsidRPr="00F144A5" w:rsidRDefault="00F144A5" w:rsidP="00F144A5">
            <w:pPr>
              <w:pStyle w:val="Label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</w:rPr>
              <w:t>Pipeline project that utilizes more than one core</w:t>
            </w:r>
          </w:p>
          <w:p w14:paraId="0A6B8934" w14:textId="3189664E" w:rsidR="00F144A5" w:rsidRPr="00F144A5" w:rsidRDefault="00F144A5" w:rsidP="00F144A5">
            <w:pPr>
              <w:pStyle w:val="Label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</w:rPr>
              <w:t>Applicant is a new core customer</w:t>
            </w:r>
          </w:p>
          <w:p w14:paraId="07C2CFEC" w14:textId="77777777" w:rsidR="00B70C2A" w:rsidRPr="0059767D" w:rsidRDefault="00F144A5" w:rsidP="00B70C2A">
            <w:pPr>
              <w:pStyle w:val="Label"/>
              <w:numPr>
                <w:ilvl w:val="0"/>
                <w:numId w:val="4"/>
              </w:numPr>
              <w:rPr>
                <w:rFonts w:asciiTheme="minorHAnsi" w:hAnsiTheme="minorHAnsi" w:cstheme="minorHAns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F144A5">
              <w:rPr>
                <w:rFonts w:asciiTheme="minorHAnsi" w:hAnsiTheme="minorHAnsi" w:cstheme="minorHAnsi"/>
                <w:b w:val="0"/>
                <w:bCs/>
                <w:color w:val="201F1E"/>
                <w:sz w:val="22"/>
              </w:rPr>
              <w:t>Applicant is using a technology or service within a core that they have not used</w:t>
            </w:r>
          </w:p>
          <w:p w14:paraId="5EABF3C2" w14:textId="5AC6B42D" w:rsidR="0059767D" w:rsidRPr="00795C02" w:rsidRDefault="00795C02" w:rsidP="00B70C2A">
            <w:pPr>
              <w:pStyle w:val="Label"/>
              <w:numPr>
                <w:ilvl w:val="0"/>
                <w:numId w:val="4"/>
              </w:numPr>
              <w:rPr>
                <w:rFonts w:ascii="Calibri" w:hAnsi="Calibri" w:cs="Calibri"/>
                <w:b w:val="0"/>
                <w:bCs/>
                <w:color w:val="201F1E"/>
                <w:sz w:val="22"/>
                <w:shd w:val="clear" w:color="auto" w:fill="FFFFFF"/>
              </w:rPr>
            </w:pPr>
            <w:r w:rsidRPr="00795C02">
              <w:rPr>
                <w:rFonts w:ascii="Calibri" w:hAnsi="Calibri" w:cs="Calibri"/>
                <w:b w:val="0"/>
                <w:bCs/>
                <w:color w:val="112337"/>
                <w:sz w:val="22"/>
                <w:shd w:val="clear" w:color="auto" w:fill="FFFFFF"/>
              </w:rPr>
              <w:t>Applicant has been impacted by a recent grant termination (last 6 months) or a programmatic change at the NIH or other federal agencies, and is collecting pilot data to target new federal funding opportunities or new internal collaborations</w:t>
            </w:r>
          </w:p>
        </w:tc>
      </w:tr>
      <w:tr w:rsidR="00F966D1" w:rsidRPr="00CB4283" w14:paraId="0482D42A" w14:textId="77777777" w:rsidTr="110DF272">
        <w:tc>
          <w:tcPr>
            <w:tcW w:w="10710" w:type="dxa"/>
          </w:tcPr>
          <w:p w14:paraId="0991B370" w14:textId="5628A01A" w:rsidR="00F966D1" w:rsidRPr="001924BA" w:rsidRDefault="00A01632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szCs w:val="20"/>
                <w:u w:val="single"/>
              </w:rPr>
              <w:t>Project Timeline</w:t>
            </w:r>
            <w:r w:rsidR="00835A96">
              <w:rPr>
                <w:rFonts w:ascii="Arial" w:hAnsi="Arial" w:cs="Arial"/>
                <w:szCs w:val="20"/>
                <w:u w:val="single"/>
              </w:rPr>
              <w:t xml:space="preserve"> (funds </w:t>
            </w:r>
            <w:r w:rsidR="0070330A">
              <w:rPr>
                <w:rFonts w:ascii="Arial" w:hAnsi="Arial" w:cs="Arial"/>
                <w:szCs w:val="20"/>
                <w:u w:val="single"/>
              </w:rPr>
              <w:t xml:space="preserve">will be awarded in mid-November and </w:t>
            </w:r>
            <w:r w:rsidR="00835A96">
              <w:rPr>
                <w:rFonts w:ascii="Arial" w:hAnsi="Arial" w:cs="Arial"/>
                <w:szCs w:val="20"/>
                <w:u w:val="single"/>
              </w:rPr>
              <w:t>must be spent by June 30, 202</w:t>
            </w:r>
            <w:r w:rsidR="00C64A7B">
              <w:rPr>
                <w:rFonts w:ascii="Arial" w:hAnsi="Arial" w:cs="Arial"/>
                <w:szCs w:val="20"/>
                <w:u w:val="single"/>
              </w:rPr>
              <w:t>6</w:t>
            </w:r>
            <w:r w:rsidR="00835A96">
              <w:rPr>
                <w:rFonts w:ascii="Arial" w:hAnsi="Arial" w:cs="Arial"/>
                <w:szCs w:val="20"/>
                <w:u w:val="single"/>
              </w:rPr>
              <w:t>):</w:t>
            </w:r>
          </w:p>
          <w:p w14:paraId="359D74A1" w14:textId="77777777" w:rsidR="00931FCF" w:rsidRDefault="00931FCF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  <w:p w14:paraId="55504C10" w14:textId="77777777" w:rsidR="00C47A76" w:rsidRPr="001924BA" w:rsidRDefault="00C47A76" w:rsidP="001924BA">
            <w:pPr>
              <w:pStyle w:val="Details"/>
              <w:ind w:hanging="18"/>
              <w:rPr>
                <w:rFonts w:ascii="Arial" w:hAnsi="Arial" w:cs="Arial"/>
                <w:szCs w:val="20"/>
                <w:u w:val="single"/>
              </w:rPr>
            </w:pPr>
          </w:p>
        </w:tc>
      </w:tr>
      <w:tr w:rsidR="00FE7ADE" w:rsidRPr="00CB4283" w14:paraId="5CF544DF" w14:textId="77777777" w:rsidTr="110DF272">
        <w:tc>
          <w:tcPr>
            <w:tcW w:w="10710" w:type="dxa"/>
          </w:tcPr>
          <w:p w14:paraId="7680C871" w14:textId="18D80C32" w:rsidR="00FE7ADE" w:rsidRDefault="00FE7ADE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7258D8AC">
              <w:rPr>
                <w:rFonts w:ascii="Arial" w:hAnsi="Arial" w:cs="Arial"/>
                <w:b w:val="0"/>
                <w:u w:val="single"/>
              </w:rPr>
              <w:t>Amount Requested from CFAC:</w:t>
            </w:r>
          </w:p>
          <w:p w14:paraId="3A3BACB5" w14:textId="77777777" w:rsidR="00FE7ADE" w:rsidRDefault="00FE7ADE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551D37DF" w14:textId="45968366" w:rsidR="00FE7ADE" w:rsidRDefault="00FE7ADE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F966D1" w:rsidRPr="00CB4283" w14:paraId="0E5FCFF8" w14:textId="77777777" w:rsidTr="110DF272">
        <w:tc>
          <w:tcPr>
            <w:tcW w:w="10710" w:type="dxa"/>
          </w:tcPr>
          <w:p w14:paraId="0DD4F0EF" w14:textId="153F0BF3" w:rsidR="00931FCF" w:rsidRDefault="00A01632" w:rsidP="110DF27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t>School of Medicine Core Facility or Facilities that will be utilized:</w:t>
            </w:r>
          </w:p>
          <w:p w14:paraId="3D2BA996" w14:textId="77777777" w:rsidR="00C47A76" w:rsidRPr="001924BA" w:rsidRDefault="00C47A76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4F15B223" w14:textId="77777777" w:rsidR="00F966D1" w:rsidRPr="001924BA" w:rsidRDefault="00F966D1" w:rsidP="00C47A76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  <w:tr w:rsidR="00F966D1" w:rsidRPr="00CB4283" w14:paraId="68E822B7" w14:textId="77777777" w:rsidTr="110DF272">
        <w:tc>
          <w:tcPr>
            <w:tcW w:w="10710" w:type="dxa"/>
          </w:tcPr>
          <w:p w14:paraId="0CBA1C1D" w14:textId="6112FB9E" w:rsidR="00F966D1" w:rsidRDefault="00A01632" w:rsidP="110DF27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t>Have you consulted with the core director?  Y/N (Please complete the Attestation Form)</w:t>
            </w:r>
          </w:p>
          <w:p w14:paraId="5AD52ECB" w14:textId="77777777" w:rsidR="001E7601" w:rsidRDefault="001E7601" w:rsidP="001924BA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EFFDDAD" w14:textId="77777777" w:rsidR="00F966D1" w:rsidRPr="001924BA" w:rsidRDefault="00F966D1" w:rsidP="001924BA">
            <w:pPr>
              <w:pStyle w:val="Details"/>
              <w:ind w:hanging="18"/>
              <w:rPr>
                <w:rFonts w:ascii="Arial" w:hAnsi="Arial" w:cs="Arial"/>
                <w:szCs w:val="20"/>
              </w:rPr>
            </w:pPr>
          </w:p>
        </w:tc>
      </w:tr>
      <w:tr w:rsidR="000227B4" w:rsidRPr="00CB4283" w14:paraId="3536906C" w14:textId="77777777" w:rsidTr="110DF272">
        <w:tc>
          <w:tcPr>
            <w:tcW w:w="10710" w:type="dxa"/>
          </w:tcPr>
          <w:p w14:paraId="4F806919" w14:textId="16344573" w:rsidR="00FE7ADE" w:rsidRPr="00835937" w:rsidRDefault="00FE7ADE" w:rsidP="00A01632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110DF272">
              <w:rPr>
                <w:rFonts w:ascii="Arial" w:hAnsi="Arial" w:cs="Arial"/>
                <w:b w:val="0"/>
                <w:u w:val="single"/>
              </w:rPr>
              <w:t>Description of project, including study design and anticipated outcomes (</w:t>
            </w:r>
            <w:r w:rsidR="00835A96" w:rsidRPr="110DF272">
              <w:rPr>
                <w:rFonts w:ascii="Arial" w:hAnsi="Arial" w:cs="Arial"/>
                <w:b w:val="0"/>
                <w:u w:val="single"/>
              </w:rPr>
              <w:t xml:space="preserve">please attach </w:t>
            </w:r>
            <w:r w:rsidRPr="110DF272">
              <w:rPr>
                <w:rFonts w:ascii="Arial" w:hAnsi="Arial" w:cs="Arial"/>
                <w:b w:val="0"/>
                <w:u w:val="single"/>
              </w:rPr>
              <w:t>one page or less – NIH specific aims format preferred):</w:t>
            </w:r>
          </w:p>
          <w:p w14:paraId="05C10386" w14:textId="77777777" w:rsidR="000227B4" w:rsidRDefault="000227B4" w:rsidP="00835A96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B479BF2" w14:textId="298F9E84" w:rsidR="000227B4" w:rsidRDefault="000227B4" w:rsidP="00A01632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0F7A50" w:rsidRPr="00CB4283" w14:paraId="7007AC3A" w14:textId="77777777" w:rsidTr="110DF272">
        <w:tc>
          <w:tcPr>
            <w:tcW w:w="10710" w:type="dxa"/>
          </w:tcPr>
          <w:p w14:paraId="143CEDD1" w14:textId="4DA3A07D" w:rsidR="000F7A50" w:rsidRDefault="00A01632" w:rsidP="7258D8AC">
            <w:pPr>
              <w:pStyle w:val="Label"/>
              <w:ind w:hanging="18"/>
              <w:rPr>
                <w:rFonts w:ascii="Arial" w:hAnsi="Arial" w:cs="Arial"/>
                <w:b w:val="0"/>
                <w:u w:val="single"/>
              </w:rPr>
            </w:pPr>
            <w:r w:rsidRPr="7258D8AC">
              <w:rPr>
                <w:rFonts w:ascii="Arial" w:hAnsi="Arial" w:cs="Arial"/>
                <w:b w:val="0"/>
                <w:u w:val="single"/>
              </w:rPr>
              <w:t>Detailed Budget</w:t>
            </w:r>
            <w:r w:rsidR="00835A96" w:rsidRPr="7258D8AC">
              <w:rPr>
                <w:rFonts w:ascii="Arial" w:hAnsi="Arial" w:cs="Arial"/>
                <w:b w:val="0"/>
                <w:u w:val="single"/>
              </w:rPr>
              <w:t xml:space="preserve"> (Can be uploaded)</w:t>
            </w:r>
          </w:p>
          <w:p w14:paraId="0E5DBE68" w14:textId="77777777" w:rsidR="00A01632" w:rsidRDefault="00A01632" w:rsidP="00835A96">
            <w:pPr>
              <w:pStyle w:val="Label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672ACD02" w14:textId="3E52ED13" w:rsidR="00A01632" w:rsidRDefault="00A01632" w:rsidP="00A01632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</w:tc>
      </w:tr>
      <w:tr w:rsidR="00D97F9B" w:rsidRPr="00CB4283" w14:paraId="1D6EF48D" w14:textId="77777777" w:rsidTr="110DF272">
        <w:tc>
          <w:tcPr>
            <w:tcW w:w="10710" w:type="dxa"/>
          </w:tcPr>
          <w:p w14:paraId="2C88C3D6" w14:textId="3D5E60B7" w:rsidR="00D97F9B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szCs w:val="20"/>
                <w:u w:val="single"/>
              </w:rPr>
              <w:t>If this project is successful, what are possible next steps?</w:t>
            </w:r>
          </w:p>
          <w:p w14:paraId="68B12A83" w14:textId="6FB8E237" w:rsidR="00A01632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22CB5723" w14:textId="6DDA96A1" w:rsidR="00A01632" w:rsidRDefault="00A01632" w:rsidP="00D97F9B">
            <w:pPr>
              <w:pStyle w:val="Label"/>
              <w:ind w:hanging="18"/>
              <w:rPr>
                <w:rFonts w:ascii="Arial" w:hAnsi="Arial" w:cs="Arial"/>
                <w:b w:val="0"/>
                <w:szCs w:val="20"/>
                <w:u w:val="single"/>
              </w:rPr>
            </w:pPr>
          </w:p>
          <w:p w14:paraId="534835B7" w14:textId="77777777" w:rsidR="00D97F9B" w:rsidRDefault="00D97F9B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30CBC825" w14:textId="77777777" w:rsidR="00B70C2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22E2DD91" w14:textId="77777777" w:rsidR="00B70C2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  <w:p w14:paraId="08FAED51" w14:textId="14C9F5AE" w:rsidR="00B70C2A" w:rsidRPr="001924BA" w:rsidRDefault="00B70C2A" w:rsidP="00D97F9B">
            <w:pPr>
              <w:pStyle w:val="Details"/>
              <w:rPr>
                <w:rFonts w:ascii="Arial" w:hAnsi="Arial" w:cs="Arial"/>
                <w:szCs w:val="20"/>
              </w:rPr>
            </w:pPr>
          </w:p>
        </w:tc>
      </w:tr>
    </w:tbl>
    <w:p w14:paraId="5FD0BEC3" w14:textId="77777777" w:rsidR="0059767D" w:rsidRDefault="0059767D" w:rsidP="0079152D"/>
    <w:p w14:paraId="17868B83" w14:textId="77777777" w:rsidR="0059767D" w:rsidRPr="009438F9" w:rsidRDefault="0059767D" w:rsidP="0079152D">
      <w:pPr>
        <w:rPr>
          <w:b/>
          <w:bCs/>
        </w:rPr>
      </w:pPr>
      <w:r w:rsidRPr="009438F9">
        <w:rPr>
          <w:b/>
          <w:bCs/>
        </w:rPr>
        <w:t>Items for upload:</w:t>
      </w:r>
    </w:p>
    <w:p w14:paraId="49C815D1" w14:textId="044EDB2F" w:rsidR="0059767D" w:rsidRDefault="0059767D" w:rsidP="009438F9">
      <w:pPr>
        <w:pStyle w:val="ListParagraph"/>
        <w:numPr>
          <w:ilvl w:val="0"/>
          <w:numId w:val="7"/>
        </w:numPr>
      </w:pPr>
      <w:r>
        <w:t>Project budget (if not described in text)</w:t>
      </w:r>
    </w:p>
    <w:p w14:paraId="1EB14F66" w14:textId="75310335" w:rsidR="0059767D" w:rsidRDefault="0059767D" w:rsidP="009438F9">
      <w:pPr>
        <w:pStyle w:val="ListParagraph"/>
        <w:numPr>
          <w:ilvl w:val="0"/>
          <w:numId w:val="7"/>
        </w:numPr>
      </w:pPr>
      <w:r>
        <w:t>Project description (if not described in text)</w:t>
      </w:r>
    </w:p>
    <w:p w14:paraId="79A30B2B" w14:textId="77777777" w:rsidR="0059767D" w:rsidRDefault="0059767D" w:rsidP="0059767D">
      <w:pPr>
        <w:pStyle w:val="ListParagraph"/>
      </w:pPr>
    </w:p>
    <w:p w14:paraId="1E804189" w14:textId="6731D459" w:rsidR="0059767D" w:rsidRDefault="0059767D" w:rsidP="009438F9">
      <w:pPr>
        <w:pStyle w:val="ListParagraph"/>
        <w:numPr>
          <w:ilvl w:val="0"/>
          <w:numId w:val="7"/>
        </w:numPr>
      </w:pPr>
      <w:r>
        <w:t>Signed attestation form(s)</w:t>
      </w:r>
    </w:p>
    <w:p w14:paraId="535F9B39" w14:textId="11C9789C" w:rsidR="0059767D" w:rsidRPr="00795C02" w:rsidRDefault="0059767D" w:rsidP="009438F9">
      <w:pPr>
        <w:pStyle w:val="ListParagraph"/>
        <w:numPr>
          <w:ilvl w:val="0"/>
          <w:numId w:val="7"/>
        </w:numPr>
        <w:rPr>
          <w:rFonts w:ascii="Calibri" w:hAnsi="Calibri" w:cs="Calibri"/>
          <w:szCs w:val="20"/>
        </w:rPr>
      </w:pPr>
      <w:r w:rsidRPr="0077108E">
        <w:rPr>
          <w:rFonts w:ascii="Calibri" w:hAnsi="Calibri" w:cs="Calibri"/>
          <w:szCs w:val="20"/>
        </w:rPr>
        <w:t xml:space="preserve">Applicants who qualify </w:t>
      </w:r>
      <w:r w:rsidRPr="00795C02">
        <w:rPr>
          <w:rFonts w:cstheme="minorHAnsi"/>
          <w:szCs w:val="20"/>
        </w:rPr>
        <w:t>under “</w:t>
      </w:r>
      <w:r w:rsidR="00795C02" w:rsidRPr="00795C02">
        <w:rPr>
          <w:rFonts w:cstheme="minorHAnsi"/>
          <w:bCs/>
          <w:color w:val="112337"/>
          <w:szCs w:val="20"/>
          <w:shd w:val="clear" w:color="auto" w:fill="FFFFFF"/>
        </w:rPr>
        <w:t xml:space="preserve">Applicant has been impacted by </w:t>
      </w:r>
      <w:r w:rsidR="00795C02" w:rsidRPr="00795C02">
        <w:rPr>
          <w:rFonts w:cstheme="minorHAnsi"/>
          <w:color w:val="112337"/>
          <w:szCs w:val="20"/>
          <w:shd w:val="clear" w:color="auto" w:fill="FFFFFF"/>
        </w:rPr>
        <w:t>a recent grant termination (last 6 months) or a programmatic chang</w:t>
      </w:r>
      <w:r w:rsidR="00795C02" w:rsidRPr="00795C02">
        <w:rPr>
          <w:rFonts w:cstheme="minorHAnsi"/>
          <w:bCs/>
          <w:color w:val="112337"/>
          <w:szCs w:val="20"/>
          <w:shd w:val="clear" w:color="auto" w:fill="FFFFFF"/>
        </w:rPr>
        <w:t>e at the NIH or other federal agencies, and is collecting pilot data to target new federal funding opportunities or new internal collaborations</w:t>
      </w:r>
      <w:r w:rsidRPr="00795C02">
        <w:rPr>
          <w:rFonts w:eastAsia="Arial" w:cstheme="minorHAnsi"/>
          <w:szCs w:val="20"/>
        </w:rPr>
        <w:t>” should</w:t>
      </w:r>
      <w:r w:rsidRPr="00795C02">
        <w:rPr>
          <w:rFonts w:ascii="Calibri" w:eastAsia="Arial" w:hAnsi="Calibri" w:cs="Calibri"/>
          <w:szCs w:val="20"/>
        </w:rPr>
        <w:t xml:space="preserve"> also include a letter describing the impact of changes to federal scientific funding </w:t>
      </w:r>
      <w:r w:rsidR="0077108E" w:rsidRPr="00795C02">
        <w:rPr>
          <w:rFonts w:ascii="Calibri" w:eastAsia="Arial" w:hAnsi="Calibri" w:cs="Calibri"/>
          <w:szCs w:val="20"/>
        </w:rPr>
        <w:t>priorities</w:t>
      </w:r>
      <w:r w:rsidRPr="00795C02">
        <w:rPr>
          <w:rFonts w:ascii="Calibri" w:eastAsia="Arial" w:hAnsi="Calibri" w:cs="Calibri"/>
          <w:szCs w:val="20"/>
        </w:rPr>
        <w:t xml:space="preserve"> to their research program and how access to these funds will support changes to their program to address the challenges described.</w:t>
      </w:r>
    </w:p>
    <w:p w14:paraId="581A796B" w14:textId="77777777" w:rsidR="0059767D" w:rsidRPr="0077108E" w:rsidRDefault="0059767D" w:rsidP="0079152D">
      <w:pPr>
        <w:rPr>
          <w:szCs w:val="20"/>
        </w:rPr>
      </w:pPr>
    </w:p>
    <w:p w14:paraId="139F6E20" w14:textId="1BF9C580" w:rsidR="00845627" w:rsidRDefault="7258D8AC" w:rsidP="0079152D">
      <w:r>
        <w:t>Please ensure you have the necessary signature(s) of the core director(s) you may be working with on the</w:t>
      </w:r>
      <w:r w:rsidR="00F64DF2">
        <w:t xml:space="preserve"> Core Director/Manager </w:t>
      </w:r>
      <w:r w:rsidR="005A080A">
        <w:t>Attestation</w:t>
      </w:r>
      <w:r w:rsidR="00F64DF2">
        <w:t xml:space="preserve"> Form and upload all necessary support forms with your application</w:t>
      </w:r>
      <w:r w:rsidR="00845627">
        <w:t xml:space="preserve"> at </w:t>
      </w:r>
      <w:hyperlink r:id="rId8" w:history="1">
        <w:r w:rsidR="00845627" w:rsidRPr="004F362D">
          <w:rPr>
            <w:rStyle w:val="Hyperlink"/>
          </w:rPr>
          <w:t>https://www.med.unc.edu/corefacilities/core-voucher-program/</w:t>
        </w:r>
      </w:hyperlink>
    </w:p>
    <w:p w14:paraId="0507627A" w14:textId="2480D6AA" w:rsidR="00845627" w:rsidRPr="00845627" w:rsidRDefault="00845627" w:rsidP="00845627">
      <w:pPr>
        <w:jc w:val="center"/>
        <w:rPr>
          <w:color w:val="FF0000"/>
          <w:sz w:val="24"/>
          <w:szCs w:val="24"/>
        </w:rPr>
      </w:pPr>
      <w:r w:rsidRPr="00845627">
        <w:rPr>
          <w:color w:val="FF0000"/>
          <w:sz w:val="24"/>
          <w:szCs w:val="24"/>
        </w:rPr>
        <w:t xml:space="preserve">Deadline for Submission: </w:t>
      </w:r>
      <w:r w:rsidR="0070330A">
        <w:rPr>
          <w:color w:val="FF0000"/>
          <w:sz w:val="24"/>
          <w:szCs w:val="24"/>
        </w:rPr>
        <w:t>SEPTEMBER 2</w:t>
      </w:r>
      <w:r w:rsidR="00C64A7B">
        <w:rPr>
          <w:color w:val="FF0000"/>
          <w:sz w:val="24"/>
          <w:szCs w:val="24"/>
        </w:rPr>
        <w:t>2</w:t>
      </w:r>
      <w:r w:rsidR="0070330A">
        <w:rPr>
          <w:color w:val="FF0000"/>
          <w:sz w:val="24"/>
          <w:szCs w:val="24"/>
        </w:rPr>
        <w:t>, 202</w:t>
      </w:r>
      <w:r w:rsidR="00C64A7B">
        <w:rPr>
          <w:color w:val="FF0000"/>
          <w:sz w:val="24"/>
          <w:szCs w:val="24"/>
        </w:rPr>
        <w:t>5</w:t>
      </w:r>
    </w:p>
    <w:sectPr w:rsidR="00845627" w:rsidRPr="00845627" w:rsidSect="00DB4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BC4A" w14:textId="77777777" w:rsidR="00294296" w:rsidRDefault="00294296" w:rsidP="00037D55">
      <w:pPr>
        <w:spacing w:before="0" w:after="0"/>
      </w:pPr>
      <w:r>
        <w:separator/>
      </w:r>
    </w:p>
  </w:endnote>
  <w:endnote w:type="continuationSeparator" w:id="0">
    <w:p w14:paraId="4E27FAA1" w14:textId="77777777" w:rsidR="00294296" w:rsidRDefault="00294296" w:rsidP="00037D55">
      <w:pPr>
        <w:spacing w:before="0" w:after="0"/>
      </w:pPr>
      <w:r>
        <w:continuationSeparator/>
      </w:r>
    </w:p>
  </w:endnote>
  <w:endnote w:type="continuationNotice" w:id="1">
    <w:p w14:paraId="5C31DD55" w14:textId="77777777" w:rsidR="00294296" w:rsidRDefault="0029429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7A8B" w14:textId="77777777" w:rsidR="00C427BA" w:rsidRDefault="00C42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57BF" w14:textId="77777777" w:rsidR="00C427BA" w:rsidRDefault="00C42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0B5E" w14:textId="77777777" w:rsidR="00C427BA" w:rsidRDefault="00C42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1942" w14:textId="77777777" w:rsidR="00294296" w:rsidRDefault="00294296" w:rsidP="00037D55">
      <w:pPr>
        <w:spacing w:before="0" w:after="0"/>
      </w:pPr>
      <w:r>
        <w:separator/>
      </w:r>
    </w:p>
  </w:footnote>
  <w:footnote w:type="continuationSeparator" w:id="0">
    <w:p w14:paraId="308AC3A4" w14:textId="77777777" w:rsidR="00294296" w:rsidRDefault="00294296" w:rsidP="00037D55">
      <w:pPr>
        <w:spacing w:before="0" w:after="0"/>
      </w:pPr>
      <w:r>
        <w:continuationSeparator/>
      </w:r>
    </w:p>
  </w:footnote>
  <w:footnote w:type="continuationNotice" w:id="1">
    <w:p w14:paraId="102CC14C" w14:textId="77777777" w:rsidR="00294296" w:rsidRDefault="0029429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FFDF" w14:textId="77777777" w:rsidR="00C427BA" w:rsidRDefault="00C42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3EC4" w14:textId="2CC5EB98" w:rsidR="00CC6A03" w:rsidRPr="00A01632" w:rsidRDefault="00F144A5" w:rsidP="00CC6A03">
    <w:pPr>
      <w:pStyle w:val="Companyname"/>
      <w:jc w:val="center"/>
    </w:pPr>
    <w:r>
      <w:t xml:space="preserve">Template for the </w:t>
    </w:r>
    <w:r w:rsidR="00C427BA">
      <w:t>FY2</w:t>
    </w:r>
    <w:r w:rsidR="007510CD">
      <w:t xml:space="preserve">6 </w:t>
    </w:r>
    <w:r w:rsidR="00A01632" w:rsidRPr="00A01632">
      <w:t xml:space="preserve">UNC </w:t>
    </w:r>
    <w:r w:rsidR="00835937">
      <w:t xml:space="preserve">SOM </w:t>
    </w:r>
    <w:r w:rsidR="005A080A">
      <w:t>CORE VOUCHER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9D30" w14:textId="77777777" w:rsidR="00C427BA" w:rsidRDefault="00C42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4DD9"/>
    <w:multiLevelType w:val="hybridMultilevel"/>
    <w:tmpl w:val="95EA9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04BF"/>
    <w:multiLevelType w:val="hybridMultilevel"/>
    <w:tmpl w:val="BA98E694"/>
    <w:lvl w:ilvl="0" w:tplc="D92E311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8F2"/>
    <w:multiLevelType w:val="hybridMultilevel"/>
    <w:tmpl w:val="2DCE8910"/>
    <w:lvl w:ilvl="0" w:tplc="AA2A9F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3101B"/>
    <w:multiLevelType w:val="hybridMultilevel"/>
    <w:tmpl w:val="3DE6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B1A55"/>
    <w:multiLevelType w:val="hybridMultilevel"/>
    <w:tmpl w:val="ABC66A42"/>
    <w:lvl w:ilvl="0" w:tplc="870E961A">
      <w:start w:val="10"/>
      <w:numFmt w:val="bullet"/>
      <w:lvlText w:val="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546801">
    <w:abstractNumId w:val="5"/>
  </w:num>
  <w:num w:numId="2" w16cid:durableId="216665352">
    <w:abstractNumId w:val="0"/>
  </w:num>
  <w:num w:numId="3" w16cid:durableId="341783709">
    <w:abstractNumId w:val="4"/>
  </w:num>
  <w:num w:numId="4" w16cid:durableId="1202935173">
    <w:abstractNumId w:val="1"/>
  </w:num>
  <w:num w:numId="5" w16cid:durableId="2141994383">
    <w:abstractNumId w:val="3"/>
  </w:num>
  <w:num w:numId="6" w16cid:durableId="1359812832">
    <w:abstractNumId w:val="2"/>
  </w:num>
  <w:num w:numId="7" w16cid:durableId="2707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D1"/>
    <w:rsid w:val="000227B4"/>
    <w:rsid w:val="000255A3"/>
    <w:rsid w:val="00035AA4"/>
    <w:rsid w:val="00037D55"/>
    <w:rsid w:val="0007570A"/>
    <w:rsid w:val="000853BC"/>
    <w:rsid w:val="0009347B"/>
    <w:rsid w:val="00097542"/>
    <w:rsid w:val="000C5A46"/>
    <w:rsid w:val="000E43A5"/>
    <w:rsid w:val="000F0378"/>
    <w:rsid w:val="000F4670"/>
    <w:rsid w:val="000F6B6D"/>
    <w:rsid w:val="000F7A50"/>
    <w:rsid w:val="00114FAC"/>
    <w:rsid w:val="0012566B"/>
    <w:rsid w:val="0014076C"/>
    <w:rsid w:val="00146B76"/>
    <w:rsid w:val="00147A54"/>
    <w:rsid w:val="001900C9"/>
    <w:rsid w:val="00191F38"/>
    <w:rsid w:val="001924BA"/>
    <w:rsid w:val="001A24F2"/>
    <w:rsid w:val="001E7601"/>
    <w:rsid w:val="0020032D"/>
    <w:rsid w:val="00201D1A"/>
    <w:rsid w:val="0024227F"/>
    <w:rsid w:val="0025239E"/>
    <w:rsid w:val="00276A6F"/>
    <w:rsid w:val="00291A45"/>
    <w:rsid w:val="00294296"/>
    <w:rsid w:val="002D65FD"/>
    <w:rsid w:val="00345BB3"/>
    <w:rsid w:val="0036119B"/>
    <w:rsid w:val="00365061"/>
    <w:rsid w:val="00374F55"/>
    <w:rsid w:val="003822D1"/>
    <w:rsid w:val="003829AA"/>
    <w:rsid w:val="00386B78"/>
    <w:rsid w:val="003A0571"/>
    <w:rsid w:val="003A0A13"/>
    <w:rsid w:val="003C3DBC"/>
    <w:rsid w:val="003C6B98"/>
    <w:rsid w:val="00460B20"/>
    <w:rsid w:val="00464444"/>
    <w:rsid w:val="00500155"/>
    <w:rsid w:val="00516A0F"/>
    <w:rsid w:val="00547D99"/>
    <w:rsid w:val="00562A56"/>
    <w:rsid w:val="00566F1F"/>
    <w:rsid w:val="0058732C"/>
    <w:rsid w:val="00592652"/>
    <w:rsid w:val="0059767D"/>
    <w:rsid w:val="005A080A"/>
    <w:rsid w:val="005A3B49"/>
    <w:rsid w:val="005C669E"/>
    <w:rsid w:val="005C79C4"/>
    <w:rsid w:val="005D6A5A"/>
    <w:rsid w:val="005E3FE3"/>
    <w:rsid w:val="0060216F"/>
    <w:rsid w:val="006123F4"/>
    <w:rsid w:val="00616A27"/>
    <w:rsid w:val="00636871"/>
    <w:rsid w:val="00675772"/>
    <w:rsid w:val="006A3480"/>
    <w:rsid w:val="006B253D"/>
    <w:rsid w:val="006C3597"/>
    <w:rsid w:val="006C5CCB"/>
    <w:rsid w:val="006E0662"/>
    <w:rsid w:val="0070330A"/>
    <w:rsid w:val="0072153F"/>
    <w:rsid w:val="007463FD"/>
    <w:rsid w:val="007510CD"/>
    <w:rsid w:val="0076166E"/>
    <w:rsid w:val="0077108E"/>
    <w:rsid w:val="00774232"/>
    <w:rsid w:val="00777743"/>
    <w:rsid w:val="0079152D"/>
    <w:rsid w:val="00795C02"/>
    <w:rsid w:val="007B5567"/>
    <w:rsid w:val="007B6A52"/>
    <w:rsid w:val="007C57AF"/>
    <w:rsid w:val="007E3E45"/>
    <w:rsid w:val="007F2C82"/>
    <w:rsid w:val="008036DF"/>
    <w:rsid w:val="0080619B"/>
    <w:rsid w:val="008123E7"/>
    <w:rsid w:val="00835937"/>
    <w:rsid w:val="00835A96"/>
    <w:rsid w:val="00845627"/>
    <w:rsid w:val="00851E78"/>
    <w:rsid w:val="00857B5E"/>
    <w:rsid w:val="00867716"/>
    <w:rsid w:val="00880E73"/>
    <w:rsid w:val="008D03D8"/>
    <w:rsid w:val="008D0916"/>
    <w:rsid w:val="008D3E75"/>
    <w:rsid w:val="008F2537"/>
    <w:rsid w:val="00931FCF"/>
    <w:rsid w:val="009330CA"/>
    <w:rsid w:val="00942365"/>
    <w:rsid w:val="009438F9"/>
    <w:rsid w:val="0099370D"/>
    <w:rsid w:val="009C1D37"/>
    <w:rsid w:val="009E641B"/>
    <w:rsid w:val="00A01632"/>
    <w:rsid w:val="00A01E8A"/>
    <w:rsid w:val="00A15241"/>
    <w:rsid w:val="00A25655"/>
    <w:rsid w:val="00A359F5"/>
    <w:rsid w:val="00A463B7"/>
    <w:rsid w:val="00A81673"/>
    <w:rsid w:val="00B30B00"/>
    <w:rsid w:val="00B475DD"/>
    <w:rsid w:val="00B625AE"/>
    <w:rsid w:val="00B63E78"/>
    <w:rsid w:val="00B70C2A"/>
    <w:rsid w:val="00B92906"/>
    <w:rsid w:val="00BB2F85"/>
    <w:rsid w:val="00BC30A0"/>
    <w:rsid w:val="00BC62DF"/>
    <w:rsid w:val="00BD0958"/>
    <w:rsid w:val="00C05527"/>
    <w:rsid w:val="00C10CDE"/>
    <w:rsid w:val="00C22FD2"/>
    <w:rsid w:val="00C373AF"/>
    <w:rsid w:val="00C41450"/>
    <w:rsid w:val="00C427BA"/>
    <w:rsid w:val="00C47A76"/>
    <w:rsid w:val="00C57091"/>
    <w:rsid w:val="00C64A7B"/>
    <w:rsid w:val="00C664D9"/>
    <w:rsid w:val="00C76253"/>
    <w:rsid w:val="00CB4283"/>
    <w:rsid w:val="00CC4A82"/>
    <w:rsid w:val="00CC6A03"/>
    <w:rsid w:val="00CD6D31"/>
    <w:rsid w:val="00CE56C1"/>
    <w:rsid w:val="00CF22EC"/>
    <w:rsid w:val="00CF467A"/>
    <w:rsid w:val="00CF7A6B"/>
    <w:rsid w:val="00D17CF6"/>
    <w:rsid w:val="00D32F04"/>
    <w:rsid w:val="00D4259A"/>
    <w:rsid w:val="00D543A0"/>
    <w:rsid w:val="00D57E96"/>
    <w:rsid w:val="00D834D4"/>
    <w:rsid w:val="00D9073A"/>
    <w:rsid w:val="00D97F9B"/>
    <w:rsid w:val="00DB4F41"/>
    <w:rsid w:val="00DB7B5C"/>
    <w:rsid w:val="00DC2EEE"/>
    <w:rsid w:val="00DE106F"/>
    <w:rsid w:val="00DE2434"/>
    <w:rsid w:val="00DE4AD4"/>
    <w:rsid w:val="00E23F93"/>
    <w:rsid w:val="00E25F48"/>
    <w:rsid w:val="00E4626A"/>
    <w:rsid w:val="00E4667A"/>
    <w:rsid w:val="00E47D3A"/>
    <w:rsid w:val="00E5257E"/>
    <w:rsid w:val="00E52EF8"/>
    <w:rsid w:val="00E81EEC"/>
    <w:rsid w:val="00EA68A2"/>
    <w:rsid w:val="00EB5139"/>
    <w:rsid w:val="00ED65E5"/>
    <w:rsid w:val="00F0505B"/>
    <w:rsid w:val="00F06F66"/>
    <w:rsid w:val="00F144A5"/>
    <w:rsid w:val="00F64DF2"/>
    <w:rsid w:val="00F7429D"/>
    <w:rsid w:val="00F8089E"/>
    <w:rsid w:val="00F966D1"/>
    <w:rsid w:val="00FA7FA9"/>
    <w:rsid w:val="00FD39FD"/>
    <w:rsid w:val="00FE7ADE"/>
    <w:rsid w:val="00FF0781"/>
    <w:rsid w:val="0A397823"/>
    <w:rsid w:val="110DF272"/>
    <w:rsid w:val="1BF883D8"/>
    <w:rsid w:val="1D44680C"/>
    <w:rsid w:val="20556DFE"/>
    <w:rsid w:val="21F13E5F"/>
    <w:rsid w:val="3421A70D"/>
    <w:rsid w:val="35BD776E"/>
    <w:rsid w:val="4B81A6F1"/>
    <w:rsid w:val="64784D32"/>
    <w:rsid w:val="67AFEDF4"/>
    <w:rsid w:val="694BBE55"/>
    <w:rsid w:val="6F844F64"/>
    <w:rsid w:val="7258D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19BE"/>
  <w15:docId w15:val="{6C2E65E7-2694-438A-AFAB-BE5341A8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60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636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7F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56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44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rsid w:val="0059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unc.edu/corefacilities/core-voucher-progra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le\AppData\Roaming\Microsoft\Templates\Job%20descrip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C:\Users\abelle\AppData\Roaming\Microsoft\Templates\Job description form.dotx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annabelle</dc:creator>
  <cp:keywords/>
  <cp:lastModifiedBy>Gregory, Christopher</cp:lastModifiedBy>
  <cp:revision>3</cp:revision>
  <cp:lastPrinted>2009-02-08T00:00:00Z</cp:lastPrinted>
  <dcterms:created xsi:type="dcterms:W3CDTF">2025-08-19T17:05:00Z</dcterms:created>
  <dcterms:modified xsi:type="dcterms:W3CDTF">2025-08-19T17:08:00Z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