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D9D5" w14:textId="77777777" w:rsidR="00B92906" w:rsidRDefault="00B92906" w:rsidP="7258D8AC">
      <w:pPr>
        <w:rPr>
          <w:rFonts w:ascii="Calibri" w:hAnsi="Calibri"/>
        </w:rPr>
      </w:pPr>
    </w:p>
    <w:tbl>
      <w:tblPr>
        <w:tblStyle w:val="TableGridLight"/>
        <w:tblW w:w="10710" w:type="dxa"/>
        <w:tblInd w:w="-6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F966D1" w:rsidRPr="00CB4283" w14:paraId="59BD0304" w14:textId="77777777" w:rsidTr="110DF272">
        <w:trPr>
          <w:trHeight w:val="683"/>
        </w:trPr>
        <w:tc>
          <w:tcPr>
            <w:tcW w:w="10710" w:type="dxa"/>
          </w:tcPr>
          <w:p w14:paraId="16B21A89" w14:textId="0AAED980" w:rsidR="00F966D1" w:rsidRPr="001924BA" w:rsidRDefault="009438F9" w:rsidP="7258D8AC">
            <w:pPr>
              <w:pStyle w:val="Label"/>
              <w:ind w:hanging="18"/>
              <w:rPr>
                <w:rFonts w:ascii="Arial" w:hAnsi="Arial" w:cs="Arial"/>
                <w:b w:val="0"/>
                <w:u w:val="single"/>
              </w:rPr>
            </w:pPr>
            <w:r>
              <w:rPr>
                <w:rFonts w:ascii="Arial" w:hAnsi="Arial" w:cs="Arial"/>
                <w:b w:val="0"/>
                <w:u w:val="single"/>
              </w:rPr>
              <w:t>Contact Information</w:t>
            </w:r>
          </w:p>
          <w:p w14:paraId="65D5E1D8" w14:textId="2750C18D" w:rsidR="00F966D1" w:rsidRPr="001924BA" w:rsidRDefault="00A01632" w:rsidP="7258D8AC">
            <w:pPr>
              <w:pStyle w:val="Label"/>
              <w:ind w:hanging="18"/>
              <w:rPr>
                <w:rFonts w:ascii="Arial" w:hAnsi="Arial" w:cs="Arial"/>
                <w:b w:val="0"/>
              </w:rPr>
            </w:pPr>
            <w:r w:rsidRPr="009438F9">
              <w:rPr>
                <w:rFonts w:ascii="Arial" w:hAnsi="Arial" w:cs="Arial"/>
                <w:b w:val="0"/>
              </w:rPr>
              <w:t>(</w:t>
            </w:r>
            <w:r w:rsidR="009438F9" w:rsidRPr="009438F9">
              <w:rPr>
                <w:rFonts w:ascii="Arial" w:hAnsi="Arial" w:cs="Arial"/>
                <w:b w:val="0"/>
              </w:rPr>
              <w:t xml:space="preserve">Name </w:t>
            </w:r>
            <w:r w:rsidR="009438F9">
              <w:rPr>
                <w:rFonts w:ascii="Arial" w:hAnsi="Arial" w:cs="Arial"/>
                <w:b w:val="0"/>
              </w:rPr>
              <w:t xml:space="preserve">and e-mail </w:t>
            </w:r>
            <w:r w:rsidR="009438F9" w:rsidRPr="009438F9">
              <w:rPr>
                <w:rFonts w:ascii="Arial" w:hAnsi="Arial" w:cs="Arial"/>
                <w:b w:val="0"/>
              </w:rPr>
              <w:t>of applicant (</w:t>
            </w:r>
            <w:r w:rsidRPr="009438F9">
              <w:rPr>
                <w:rFonts w:ascii="Arial" w:hAnsi="Arial" w:cs="Arial"/>
                <w:b w:val="0"/>
              </w:rPr>
              <w:t xml:space="preserve">if </w:t>
            </w:r>
            <w:r w:rsidR="00603027">
              <w:rPr>
                <w:rFonts w:ascii="Arial" w:hAnsi="Arial" w:cs="Arial"/>
                <w:b w:val="0"/>
              </w:rPr>
              <w:t>trainee</w:t>
            </w:r>
            <w:r w:rsidRPr="7258D8AC">
              <w:rPr>
                <w:rFonts w:ascii="Arial" w:hAnsi="Arial" w:cs="Arial"/>
                <w:b w:val="0"/>
              </w:rPr>
              <w:t>, please additionally provide your PI’s name</w:t>
            </w:r>
            <w:r w:rsidR="005A080A">
              <w:rPr>
                <w:rFonts w:ascii="Arial" w:hAnsi="Arial" w:cs="Arial"/>
                <w:b w:val="0"/>
              </w:rPr>
              <w:t>)</w:t>
            </w:r>
            <w:r w:rsidR="009438F9">
              <w:rPr>
                <w:rFonts w:ascii="Arial" w:hAnsi="Arial" w:cs="Arial"/>
                <w:b w:val="0"/>
              </w:rPr>
              <w:t>, Applicant’s department, and applicant’s business manager/accountant)</w:t>
            </w:r>
          </w:p>
          <w:p w14:paraId="5945FED3" w14:textId="77777777" w:rsidR="00F966D1" w:rsidRDefault="00F966D1" w:rsidP="001924BA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</w:rPr>
            </w:pPr>
          </w:p>
          <w:p w14:paraId="6D4DB8F2" w14:textId="77777777" w:rsidR="00C47A76" w:rsidRPr="001924BA" w:rsidRDefault="00C47A76" w:rsidP="001924BA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</w:rPr>
            </w:pPr>
          </w:p>
        </w:tc>
      </w:tr>
      <w:tr w:rsidR="00F966D1" w:rsidRPr="00CB4283" w14:paraId="4EA7771F" w14:textId="77777777" w:rsidTr="110DF272">
        <w:tc>
          <w:tcPr>
            <w:tcW w:w="10710" w:type="dxa"/>
          </w:tcPr>
          <w:p w14:paraId="432987E5" w14:textId="5CE48181" w:rsidR="00F966D1" w:rsidRPr="001924BA" w:rsidRDefault="00A01632" w:rsidP="001924BA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  <w:r>
              <w:rPr>
                <w:rFonts w:ascii="Arial" w:hAnsi="Arial" w:cs="Arial"/>
                <w:b w:val="0"/>
                <w:szCs w:val="20"/>
                <w:u w:val="single"/>
              </w:rPr>
              <w:t>Project Title</w:t>
            </w:r>
            <w:r w:rsidR="00F966D1" w:rsidRPr="001924BA">
              <w:rPr>
                <w:rFonts w:ascii="Arial" w:hAnsi="Arial" w:cs="Arial"/>
                <w:b w:val="0"/>
                <w:szCs w:val="20"/>
                <w:u w:val="single"/>
              </w:rPr>
              <w:t>:</w:t>
            </w:r>
          </w:p>
          <w:p w14:paraId="2B4F350F" w14:textId="77777777" w:rsidR="00F966D1" w:rsidRDefault="00F966D1" w:rsidP="001924BA">
            <w:pPr>
              <w:pStyle w:val="Details"/>
              <w:ind w:hanging="18"/>
              <w:rPr>
                <w:rFonts w:ascii="Arial" w:hAnsi="Arial" w:cs="Arial"/>
                <w:szCs w:val="20"/>
              </w:rPr>
            </w:pPr>
          </w:p>
          <w:p w14:paraId="304E8094" w14:textId="77777777" w:rsidR="00C47A76" w:rsidRPr="001924BA" w:rsidRDefault="00C47A76" w:rsidP="001924BA">
            <w:pPr>
              <w:pStyle w:val="Details"/>
              <w:ind w:hanging="18"/>
              <w:rPr>
                <w:rFonts w:ascii="Arial" w:hAnsi="Arial" w:cs="Arial"/>
                <w:szCs w:val="20"/>
              </w:rPr>
            </w:pPr>
          </w:p>
        </w:tc>
      </w:tr>
      <w:tr w:rsidR="00B70C2A" w:rsidRPr="00CB4283" w14:paraId="05B339FD" w14:textId="77777777" w:rsidTr="110DF272">
        <w:tc>
          <w:tcPr>
            <w:tcW w:w="10710" w:type="dxa"/>
          </w:tcPr>
          <w:p w14:paraId="2220486F" w14:textId="55B42DA4" w:rsidR="00B70C2A" w:rsidRDefault="00B70C2A" w:rsidP="00B70C2A">
            <w:pPr>
              <w:pStyle w:val="Label"/>
              <w:rPr>
                <w:rFonts w:ascii="Arial" w:hAnsi="Arial" w:cs="Arial"/>
                <w:b w:val="0"/>
                <w:szCs w:val="20"/>
                <w:u w:val="single"/>
              </w:rPr>
            </w:pPr>
            <w:r>
              <w:rPr>
                <w:rFonts w:ascii="Arial" w:hAnsi="Arial" w:cs="Arial"/>
                <w:b w:val="0"/>
                <w:szCs w:val="20"/>
                <w:u w:val="single"/>
              </w:rPr>
              <w:t>Which Qualification Methods(s) Apply to this Proposal</w:t>
            </w:r>
          </w:p>
          <w:p w14:paraId="7C47C07F" w14:textId="7768403A" w:rsidR="00B70C2A" w:rsidRPr="00F144A5" w:rsidRDefault="00B70C2A" w:rsidP="00B70C2A">
            <w:pPr>
              <w:pStyle w:val="Label"/>
              <w:rPr>
                <w:rFonts w:asciiTheme="minorHAnsi" w:hAnsiTheme="minorHAnsi" w:cstheme="minorHAnsi"/>
                <w:b w:val="0"/>
                <w:bCs/>
                <w:color w:val="201F1E"/>
                <w:sz w:val="22"/>
                <w:shd w:val="clear" w:color="auto" w:fill="FFFFFF"/>
              </w:rPr>
            </w:pPr>
            <w:r w:rsidRPr="00F144A5">
              <w:rPr>
                <w:rFonts w:asciiTheme="minorHAnsi" w:hAnsiTheme="minorHAnsi" w:cstheme="minorHAnsi"/>
                <w:b w:val="0"/>
                <w:sz w:val="22"/>
              </w:rPr>
              <w:t xml:space="preserve">Your proposed project MUST </w:t>
            </w:r>
            <w:r w:rsidR="00F144A5" w:rsidRPr="00F144A5">
              <w:rPr>
                <w:rFonts w:asciiTheme="minorHAnsi" w:hAnsiTheme="minorHAnsi" w:cstheme="minorHAnsi"/>
                <w:b w:val="0"/>
                <w:bCs/>
                <w:color w:val="201F1E"/>
                <w:sz w:val="22"/>
                <w:shd w:val="clear" w:color="auto" w:fill="FFFFFF"/>
              </w:rPr>
              <w:t xml:space="preserve">be for </w:t>
            </w:r>
            <w:r w:rsidR="00CC6A03">
              <w:rPr>
                <w:rFonts w:asciiTheme="minorHAnsi" w:hAnsiTheme="minorHAnsi" w:cstheme="minorHAnsi"/>
                <w:color w:val="201F1E"/>
                <w:sz w:val="22"/>
                <w:shd w:val="clear" w:color="auto" w:fill="FFFFFF"/>
              </w:rPr>
              <w:t>n</w:t>
            </w:r>
            <w:r w:rsidRPr="00F144A5">
              <w:rPr>
                <w:rFonts w:asciiTheme="minorHAnsi" w:hAnsiTheme="minorHAnsi" w:cstheme="minorHAnsi"/>
                <w:color w:val="201F1E"/>
                <w:sz w:val="22"/>
                <w:shd w:val="clear" w:color="auto" w:fill="FFFFFF"/>
              </w:rPr>
              <w:t>ew method development or generation of pilot data for a project not currently funded</w:t>
            </w:r>
            <w:r w:rsidR="00F144A5" w:rsidRPr="00F144A5">
              <w:rPr>
                <w:rFonts w:asciiTheme="minorHAnsi" w:hAnsiTheme="minorHAnsi" w:cstheme="minorHAnsi"/>
                <w:color w:val="201F1E"/>
                <w:sz w:val="22"/>
                <w:shd w:val="clear" w:color="auto" w:fill="FFFFFF"/>
              </w:rPr>
              <w:t xml:space="preserve"> AND </w:t>
            </w:r>
            <w:r w:rsidR="00F144A5" w:rsidRPr="00F144A5">
              <w:rPr>
                <w:rFonts w:asciiTheme="minorHAnsi" w:hAnsiTheme="minorHAnsi" w:cstheme="minorHAnsi"/>
                <w:b w:val="0"/>
                <w:bCs/>
                <w:color w:val="201F1E"/>
                <w:sz w:val="22"/>
                <w:shd w:val="clear" w:color="auto" w:fill="FFFFFF"/>
              </w:rPr>
              <w:t>please indicate which of the following (more than one is ok):</w:t>
            </w:r>
          </w:p>
          <w:p w14:paraId="7A6A712F" w14:textId="77777777" w:rsidR="00991140" w:rsidRDefault="00991140" w:rsidP="00991140">
            <w:pPr>
              <w:pStyle w:val="NormalWeb"/>
            </w:pPr>
            <w:r>
              <w:rPr>
                <w:rStyle w:val="Strong"/>
              </w:rPr>
              <w:t>Track A</w:t>
            </w:r>
            <w:r>
              <w:t>: Innovation and Expansion</w:t>
            </w:r>
          </w:p>
          <w:p w14:paraId="60851FD8" w14:textId="77777777" w:rsidR="00991140" w:rsidRDefault="00991140" w:rsidP="00991140">
            <w:pPr>
              <w:pStyle w:val="NormalWeb"/>
            </w:pPr>
            <w:r>
              <w:t>The project must meet at least one of the following criteria:</w:t>
            </w:r>
          </w:p>
          <w:p w14:paraId="6E238067" w14:textId="77777777" w:rsidR="00991140" w:rsidRDefault="00991140" w:rsidP="00991140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>
              <w:t>Pipeline Project: Utilizes more than one core facility.</w:t>
            </w:r>
          </w:p>
          <w:p w14:paraId="6301CE93" w14:textId="77777777" w:rsidR="00991140" w:rsidRDefault="00991140" w:rsidP="00991140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>
              <w:t>New Customer: The applicant is a first-time user of at least one core listed in the proposal.</w:t>
            </w:r>
          </w:p>
          <w:p w14:paraId="575ED177" w14:textId="77777777" w:rsidR="00991140" w:rsidRDefault="00991140" w:rsidP="00991140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>
              <w:t>New Technology: The applicant is utilizing a specific technology or service they have not used before, even if they have previously worked with that core.</w:t>
            </w:r>
          </w:p>
          <w:p w14:paraId="6B96A9EE" w14:textId="77777777" w:rsidR="00991140" w:rsidRDefault="00991140" w:rsidP="00991140">
            <w:pPr>
              <w:pStyle w:val="NormalWeb"/>
            </w:pPr>
            <w:r>
              <w:rPr>
                <w:rStyle w:val="Strong"/>
              </w:rPr>
              <w:t> </w:t>
            </w:r>
          </w:p>
          <w:p w14:paraId="0E01F84A" w14:textId="77777777" w:rsidR="00991140" w:rsidRDefault="00991140" w:rsidP="00991140">
            <w:pPr>
              <w:pStyle w:val="NormalWeb"/>
            </w:pPr>
            <w:r>
              <w:rPr>
                <w:rStyle w:val="Strong"/>
              </w:rPr>
              <w:t>Track B</w:t>
            </w:r>
            <w:r>
              <w:t>: Grant Resubmission Support</w:t>
            </w:r>
          </w:p>
          <w:p w14:paraId="7C9EE6DA" w14:textId="77777777" w:rsidR="00991140" w:rsidRDefault="00991140" w:rsidP="00991140">
            <w:pPr>
              <w:pStyle w:val="NormalWeb"/>
            </w:pPr>
            <w:r>
              <w:t>The project aims to address a recent grant (within the last two cycles) that was deemed “</w:t>
            </w:r>
            <w:r>
              <w:rPr>
                <w:rStyle w:val="Strong"/>
              </w:rPr>
              <w:t>Competitive but not Discussed.</w:t>
            </w:r>
            <w:r>
              <w:t>”</w:t>
            </w:r>
          </w:p>
          <w:p w14:paraId="770B2D55" w14:textId="77777777" w:rsidR="00991140" w:rsidRDefault="00991140" w:rsidP="00991140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>Reviewer critiques must specifically suggest or request additional pilot data to address a concern(s).</w:t>
            </w:r>
          </w:p>
          <w:p w14:paraId="02D7048D" w14:textId="77777777" w:rsidR="00991140" w:rsidRDefault="00991140" w:rsidP="00991140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>Vouchers will only fund the portion of data collection performed at a UNC SOM core facility.</w:t>
            </w:r>
          </w:p>
          <w:p w14:paraId="5EABF3C2" w14:textId="654494B2" w:rsidR="0059767D" w:rsidRPr="00795C02" w:rsidRDefault="0059767D" w:rsidP="00991140">
            <w:pPr>
              <w:pStyle w:val="Label"/>
              <w:rPr>
                <w:rFonts w:ascii="Calibri" w:hAnsi="Calibri" w:cs="Calibri"/>
                <w:b w:val="0"/>
                <w:bCs/>
                <w:color w:val="201F1E"/>
                <w:sz w:val="22"/>
                <w:shd w:val="clear" w:color="auto" w:fill="FFFFFF"/>
              </w:rPr>
            </w:pPr>
          </w:p>
        </w:tc>
      </w:tr>
      <w:tr w:rsidR="00F966D1" w:rsidRPr="00CB4283" w14:paraId="0482D42A" w14:textId="77777777" w:rsidTr="110DF272">
        <w:tc>
          <w:tcPr>
            <w:tcW w:w="10710" w:type="dxa"/>
          </w:tcPr>
          <w:p w14:paraId="0991B370" w14:textId="5627F374" w:rsidR="00F966D1" w:rsidRPr="001924BA" w:rsidRDefault="00A01632" w:rsidP="001924BA">
            <w:pPr>
              <w:pStyle w:val="Details"/>
              <w:ind w:hanging="18"/>
              <w:rPr>
                <w:rFonts w:ascii="Arial" w:hAnsi="Arial" w:cs="Arial"/>
                <w:szCs w:val="20"/>
                <w:u w:val="single"/>
              </w:rPr>
            </w:pPr>
            <w:r>
              <w:rPr>
                <w:rFonts w:ascii="Arial" w:hAnsi="Arial" w:cs="Arial"/>
                <w:szCs w:val="20"/>
                <w:u w:val="single"/>
              </w:rPr>
              <w:t>Project Timeline</w:t>
            </w:r>
            <w:r w:rsidR="00835A96">
              <w:rPr>
                <w:rFonts w:ascii="Arial" w:hAnsi="Arial" w:cs="Arial"/>
                <w:szCs w:val="20"/>
                <w:u w:val="single"/>
              </w:rPr>
              <w:t xml:space="preserve"> (funds </w:t>
            </w:r>
            <w:r w:rsidR="0070330A">
              <w:rPr>
                <w:rFonts w:ascii="Arial" w:hAnsi="Arial" w:cs="Arial"/>
                <w:szCs w:val="20"/>
                <w:u w:val="single"/>
              </w:rPr>
              <w:t>will be awarded in mid-</w:t>
            </w:r>
            <w:r w:rsidR="00991140">
              <w:rPr>
                <w:rFonts w:ascii="Arial" w:hAnsi="Arial" w:cs="Arial"/>
                <w:szCs w:val="20"/>
                <w:u w:val="single"/>
              </w:rPr>
              <w:t>October</w:t>
            </w:r>
            <w:r w:rsidR="0070330A">
              <w:rPr>
                <w:rFonts w:ascii="Arial" w:hAnsi="Arial" w:cs="Arial"/>
                <w:szCs w:val="20"/>
                <w:u w:val="single"/>
              </w:rPr>
              <w:t xml:space="preserve"> and </w:t>
            </w:r>
            <w:r w:rsidR="00835A96">
              <w:rPr>
                <w:rFonts w:ascii="Arial" w:hAnsi="Arial" w:cs="Arial"/>
                <w:szCs w:val="20"/>
                <w:u w:val="single"/>
              </w:rPr>
              <w:t>must be spent by June 30, 202</w:t>
            </w:r>
            <w:r w:rsidR="00991140">
              <w:rPr>
                <w:rFonts w:ascii="Arial" w:hAnsi="Arial" w:cs="Arial"/>
                <w:szCs w:val="20"/>
                <w:u w:val="single"/>
              </w:rPr>
              <w:t>7</w:t>
            </w:r>
            <w:r w:rsidR="00835A96">
              <w:rPr>
                <w:rFonts w:ascii="Arial" w:hAnsi="Arial" w:cs="Arial"/>
                <w:szCs w:val="20"/>
                <w:u w:val="single"/>
              </w:rPr>
              <w:t>):</w:t>
            </w:r>
          </w:p>
          <w:p w14:paraId="359D74A1" w14:textId="77777777" w:rsidR="00931FCF" w:rsidRDefault="00931FCF" w:rsidP="001924BA">
            <w:pPr>
              <w:pStyle w:val="Details"/>
              <w:ind w:hanging="18"/>
              <w:rPr>
                <w:rFonts w:ascii="Arial" w:hAnsi="Arial" w:cs="Arial"/>
                <w:szCs w:val="20"/>
                <w:u w:val="single"/>
              </w:rPr>
            </w:pPr>
          </w:p>
          <w:p w14:paraId="55504C10" w14:textId="77777777" w:rsidR="00C47A76" w:rsidRPr="001924BA" w:rsidRDefault="00C47A76" w:rsidP="001924BA">
            <w:pPr>
              <w:pStyle w:val="Details"/>
              <w:ind w:hanging="18"/>
              <w:rPr>
                <w:rFonts w:ascii="Arial" w:hAnsi="Arial" w:cs="Arial"/>
                <w:szCs w:val="20"/>
                <w:u w:val="single"/>
              </w:rPr>
            </w:pPr>
          </w:p>
        </w:tc>
      </w:tr>
      <w:tr w:rsidR="00FE7ADE" w:rsidRPr="00CB4283" w14:paraId="5CF544DF" w14:textId="77777777" w:rsidTr="110DF272">
        <w:tc>
          <w:tcPr>
            <w:tcW w:w="10710" w:type="dxa"/>
          </w:tcPr>
          <w:p w14:paraId="7680C871" w14:textId="18D80C32" w:rsidR="00FE7ADE" w:rsidRDefault="00FE7ADE" w:rsidP="7258D8AC">
            <w:pPr>
              <w:pStyle w:val="Label"/>
              <w:ind w:hanging="18"/>
              <w:rPr>
                <w:rFonts w:ascii="Arial" w:hAnsi="Arial" w:cs="Arial"/>
                <w:b w:val="0"/>
                <w:u w:val="single"/>
              </w:rPr>
            </w:pPr>
            <w:r w:rsidRPr="7258D8AC">
              <w:rPr>
                <w:rFonts w:ascii="Arial" w:hAnsi="Arial" w:cs="Arial"/>
                <w:b w:val="0"/>
                <w:u w:val="single"/>
              </w:rPr>
              <w:t>Amount Requested from CFAC:</w:t>
            </w:r>
          </w:p>
          <w:p w14:paraId="3A3BACB5" w14:textId="77777777" w:rsidR="00FE7ADE" w:rsidRDefault="00FE7ADE" w:rsidP="001924BA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14:paraId="551D37DF" w14:textId="45968366" w:rsidR="00FE7ADE" w:rsidRDefault="00FE7ADE" w:rsidP="001924BA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</w:tc>
      </w:tr>
      <w:tr w:rsidR="00F966D1" w:rsidRPr="00CB4283" w14:paraId="0E5FCFF8" w14:textId="77777777" w:rsidTr="110DF272">
        <w:tc>
          <w:tcPr>
            <w:tcW w:w="10710" w:type="dxa"/>
          </w:tcPr>
          <w:p w14:paraId="0DD4F0EF" w14:textId="153F0BF3" w:rsidR="00931FCF" w:rsidRDefault="00A01632" w:rsidP="110DF272">
            <w:pPr>
              <w:pStyle w:val="Label"/>
              <w:ind w:hanging="18"/>
              <w:rPr>
                <w:rFonts w:ascii="Arial" w:hAnsi="Arial" w:cs="Arial"/>
                <w:b w:val="0"/>
                <w:u w:val="single"/>
              </w:rPr>
            </w:pPr>
            <w:r w:rsidRPr="110DF272">
              <w:rPr>
                <w:rFonts w:ascii="Arial" w:hAnsi="Arial" w:cs="Arial"/>
                <w:b w:val="0"/>
                <w:u w:val="single"/>
              </w:rPr>
              <w:t>School of Medicine Core Facility or Facilities that will be utilized:</w:t>
            </w:r>
          </w:p>
          <w:p w14:paraId="3D2BA996" w14:textId="77777777" w:rsidR="00C47A76" w:rsidRPr="001924BA" w:rsidRDefault="00C47A76" w:rsidP="001924BA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14:paraId="4F15B223" w14:textId="77777777" w:rsidR="00F966D1" w:rsidRPr="001924BA" w:rsidRDefault="00F966D1" w:rsidP="00C47A76">
            <w:pPr>
              <w:pStyle w:val="Details"/>
              <w:rPr>
                <w:rFonts w:ascii="Arial" w:hAnsi="Arial" w:cs="Arial"/>
                <w:szCs w:val="20"/>
              </w:rPr>
            </w:pPr>
          </w:p>
        </w:tc>
      </w:tr>
      <w:tr w:rsidR="00F966D1" w:rsidRPr="00CB4283" w14:paraId="68E822B7" w14:textId="77777777" w:rsidTr="110DF272">
        <w:tc>
          <w:tcPr>
            <w:tcW w:w="10710" w:type="dxa"/>
          </w:tcPr>
          <w:p w14:paraId="0CBA1C1D" w14:textId="6112FB9E" w:rsidR="00F966D1" w:rsidRDefault="00A01632" w:rsidP="110DF272">
            <w:pPr>
              <w:pStyle w:val="Label"/>
              <w:ind w:hanging="18"/>
              <w:rPr>
                <w:rFonts w:ascii="Arial" w:hAnsi="Arial" w:cs="Arial"/>
                <w:b w:val="0"/>
                <w:u w:val="single"/>
              </w:rPr>
            </w:pPr>
            <w:r w:rsidRPr="110DF272">
              <w:rPr>
                <w:rFonts w:ascii="Arial" w:hAnsi="Arial" w:cs="Arial"/>
                <w:b w:val="0"/>
                <w:u w:val="single"/>
              </w:rPr>
              <w:t>Have you consulted with the core director?  Y/N (Please complete the Attestation Form)</w:t>
            </w:r>
          </w:p>
          <w:p w14:paraId="5AD52ECB" w14:textId="77777777" w:rsidR="001E7601" w:rsidRDefault="001E7601" w:rsidP="001924BA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14:paraId="6EFFDDAD" w14:textId="77777777" w:rsidR="00F966D1" w:rsidRPr="001924BA" w:rsidRDefault="00F966D1" w:rsidP="001924BA">
            <w:pPr>
              <w:pStyle w:val="Details"/>
              <w:ind w:hanging="18"/>
              <w:rPr>
                <w:rFonts w:ascii="Arial" w:hAnsi="Arial" w:cs="Arial"/>
                <w:szCs w:val="20"/>
              </w:rPr>
            </w:pPr>
          </w:p>
        </w:tc>
      </w:tr>
      <w:tr w:rsidR="000227B4" w:rsidRPr="00CB4283" w14:paraId="3536906C" w14:textId="77777777" w:rsidTr="110DF272">
        <w:tc>
          <w:tcPr>
            <w:tcW w:w="10710" w:type="dxa"/>
          </w:tcPr>
          <w:p w14:paraId="4F806919" w14:textId="16344573" w:rsidR="00FE7ADE" w:rsidRPr="00835937" w:rsidRDefault="00FE7ADE" w:rsidP="00A01632">
            <w:pPr>
              <w:pStyle w:val="Label"/>
              <w:ind w:hanging="18"/>
              <w:rPr>
                <w:rFonts w:ascii="Arial" w:hAnsi="Arial" w:cs="Arial"/>
                <w:b w:val="0"/>
                <w:u w:val="single"/>
              </w:rPr>
            </w:pPr>
            <w:r w:rsidRPr="110DF272">
              <w:rPr>
                <w:rFonts w:ascii="Arial" w:hAnsi="Arial" w:cs="Arial"/>
                <w:b w:val="0"/>
                <w:u w:val="single"/>
              </w:rPr>
              <w:lastRenderedPageBreak/>
              <w:t>Description of project, including study design and anticipated outcomes (</w:t>
            </w:r>
            <w:r w:rsidR="00835A96" w:rsidRPr="110DF272">
              <w:rPr>
                <w:rFonts w:ascii="Arial" w:hAnsi="Arial" w:cs="Arial"/>
                <w:b w:val="0"/>
                <w:u w:val="single"/>
              </w:rPr>
              <w:t xml:space="preserve">please attach </w:t>
            </w:r>
            <w:r w:rsidRPr="110DF272">
              <w:rPr>
                <w:rFonts w:ascii="Arial" w:hAnsi="Arial" w:cs="Arial"/>
                <w:b w:val="0"/>
                <w:u w:val="single"/>
              </w:rPr>
              <w:t>one page or less – NIH specific aims format preferred):</w:t>
            </w:r>
          </w:p>
          <w:p w14:paraId="05C10386" w14:textId="77777777" w:rsidR="000227B4" w:rsidRDefault="000227B4" w:rsidP="00835A96">
            <w:pPr>
              <w:pStyle w:val="Label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14:paraId="6B479BF2" w14:textId="298F9E84" w:rsidR="000227B4" w:rsidRDefault="000227B4" w:rsidP="00A01632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</w:tc>
      </w:tr>
      <w:tr w:rsidR="000F7A50" w:rsidRPr="00CB4283" w14:paraId="7007AC3A" w14:textId="77777777" w:rsidTr="110DF272">
        <w:tc>
          <w:tcPr>
            <w:tcW w:w="10710" w:type="dxa"/>
          </w:tcPr>
          <w:p w14:paraId="143CEDD1" w14:textId="4DA3A07D" w:rsidR="000F7A50" w:rsidRDefault="00A01632" w:rsidP="7258D8AC">
            <w:pPr>
              <w:pStyle w:val="Label"/>
              <w:ind w:hanging="18"/>
              <w:rPr>
                <w:rFonts w:ascii="Arial" w:hAnsi="Arial" w:cs="Arial"/>
                <w:b w:val="0"/>
                <w:u w:val="single"/>
              </w:rPr>
            </w:pPr>
            <w:r w:rsidRPr="7258D8AC">
              <w:rPr>
                <w:rFonts w:ascii="Arial" w:hAnsi="Arial" w:cs="Arial"/>
                <w:b w:val="0"/>
                <w:u w:val="single"/>
              </w:rPr>
              <w:t>Detailed Budget</w:t>
            </w:r>
            <w:r w:rsidR="00835A96" w:rsidRPr="7258D8AC">
              <w:rPr>
                <w:rFonts w:ascii="Arial" w:hAnsi="Arial" w:cs="Arial"/>
                <w:b w:val="0"/>
                <w:u w:val="single"/>
              </w:rPr>
              <w:t xml:space="preserve"> (Can be uploaded)</w:t>
            </w:r>
          </w:p>
          <w:p w14:paraId="0E5DBE68" w14:textId="77777777" w:rsidR="00A01632" w:rsidRDefault="00A01632" w:rsidP="00835A96">
            <w:pPr>
              <w:pStyle w:val="Label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14:paraId="672ACD02" w14:textId="3E52ED13" w:rsidR="00A01632" w:rsidRDefault="00A01632" w:rsidP="00A01632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</w:tc>
      </w:tr>
      <w:tr w:rsidR="00D97F9B" w:rsidRPr="00CB4283" w14:paraId="1D6EF48D" w14:textId="77777777" w:rsidTr="110DF272">
        <w:tc>
          <w:tcPr>
            <w:tcW w:w="10710" w:type="dxa"/>
          </w:tcPr>
          <w:p w14:paraId="2C88C3D6" w14:textId="3D5E60B7" w:rsidR="00D97F9B" w:rsidRDefault="00A01632" w:rsidP="00D97F9B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  <w:r>
              <w:rPr>
                <w:rFonts w:ascii="Arial" w:hAnsi="Arial" w:cs="Arial"/>
                <w:b w:val="0"/>
                <w:szCs w:val="20"/>
                <w:u w:val="single"/>
              </w:rPr>
              <w:t>If this project is successful, what are possible next steps?</w:t>
            </w:r>
          </w:p>
          <w:p w14:paraId="68B12A83" w14:textId="6FB8E237" w:rsidR="00A01632" w:rsidRDefault="00A01632" w:rsidP="00D97F9B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14:paraId="22CB5723" w14:textId="6DDA96A1" w:rsidR="00A01632" w:rsidRDefault="00A01632" w:rsidP="00D97F9B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14:paraId="534835B7" w14:textId="77777777" w:rsidR="00D97F9B" w:rsidRDefault="00D97F9B" w:rsidP="00D97F9B">
            <w:pPr>
              <w:pStyle w:val="Details"/>
              <w:rPr>
                <w:rFonts w:ascii="Arial" w:hAnsi="Arial" w:cs="Arial"/>
                <w:szCs w:val="20"/>
              </w:rPr>
            </w:pPr>
          </w:p>
          <w:p w14:paraId="30CBC825" w14:textId="77777777" w:rsidR="00B70C2A" w:rsidRDefault="00B70C2A" w:rsidP="00D97F9B">
            <w:pPr>
              <w:pStyle w:val="Details"/>
              <w:rPr>
                <w:rFonts w:ascii="Arial" w:hAnsi="Arial" w:cs="Arial"/>
                <w:szCs w:val="20"/>
              </w:rPr>
            </w:pPr>
          </w:p>
          <w:p w14:paraId="22E2DD91" w14:textId="77777777" w:rsidR="00B70C2A" w:rsidRDefault="00B70C2A" w:rsidP="00D97F9B">
            <w:pPr>
              <w:pStyle w:val="Details"/>
              <w:rPr>
                <w:rFonts w:ascii="Arial" w:hAnsi="Arial" w:cs="Arial"/>
                <w:szCs w:val="20"/>
              </w:rPr>
            </w:pPr>
          </w:p>
          <w:p w14:paraId="08FAED51" w14:textId="14C9F5AE" w:rsidR="00B70C2A" w:rsidRPr="001924BA" w:rsidRDefault="00B70C2A" w:rsidP="00D97F9B">
            <w:pPr>
              <w:pStyle w:val="Details"/>
              <w:rPr>
                <w:rFonts w:ascii="Arial" w:hAnsi="Arial" w:cs="Arial"/>
                <w:szCs w:val="20"/>
              </w:rPr>
            </w:pPr>
          </w:p>
        </w:tc>
      </w:tr>
    </w:tbl>
    <w:p w14:paraId="5FD0BEC3" w14:textId="77777777" w:rsidR="0059767D" w:rsidRDefault="0059767D" w:rsidP="0079152D"/>
    <w:p w14:paraId="17868B83" w14:textId="77777777" w:rsidR="0059767D" w:rsidRPr="009438F9" w:rsidRDefault="0059767D" w:rsidP="0079152D">
      <w:pPr>
        <w:rPr>
          <w:b/>
          <w:bCs/>
        </w:rPr>
      </w:pPr>
      <w:r w:rsidRPr="009438F9">
        <w:rPr>
          <w:b/>
          <w:bCs/>
        </w:rPr>
        <w:t>Items for upload:</w:t>
      </w:r>
    </w:p>
    <w:p w14:paraId="49C815D1" w14:textId="044EDB2F" w:rsidR="0059767D" w:rsidRDefault="0059767D" w:rsidP="009438F9">
      <w:pPr>
        <w:pStyle w:val="ListParagraph"/>
        <w:numPr>
          <w:ilvl w:val="0"/>
          <w:numId w:val="7"/>
        </w:numPr>
      </w:pPr>
      <w:r>
        <w:t>Project budget (if not described in text)</w:t>
      </w:r>
    </w:p>
    <w:p w14:paraId="79A30B2B" w14:textId="7817C9F7" w:rsidR="0059767D" w:rsidRDefault="0059767D" w:rsidP="00603027">
      <w:pPr>
        <w:pStyle w:val="ListParagraph"/>
        <w:numPr>
          <w:ilvl w:val="0"/>
          <w:numId w:val="7"/>
        </w:numPr>
      </w:pPr>
      <w:r>
        <w:t>Project description (if not described in text)</w:t>
      </w:r>
    </w:p>
    <w:p w14:paraId="1E804189" w14:textId="6731D459" w:rsidR="0059767D" w:rsidRDefault="0059767D" w:rsidP="009438F9">
      <w:pPr>
        <w:pStyle w:val="ListParagraph"/>
        <w:numPr>
          <w:ilvl w:val="0"/>
          <w:numId w:val="7"/>
        </w:numPr>
      </w:pPr>
      <w:r>
        <w:t>Signed attestation form(s)</w:t>
      </w:r>
    </w:p>
    <w:p w14:paraId="69EE261B" w14:textId="77777777" w:rsidR="00603027" w:rsidRDefault="00603027" w:rsidP="00603027">
      <w:pPr>
        <w:pStyle w:val="ListParagraph"/>
      </w:pPr>
    </w:p>
    <w:p w14:paraId="2E0524B2" w14:textId="4B15F930" w:rsidR="00603027" w:rsidRDefault="00603027" w:rsidP="00603027">
      <w:pPr>
        <w:pStyle w:val="ListParagraph"/>
        <w:numPr>
          <w:ilvl w:val="0"/>
          <w:numId w:val="7"/>
        </w:numPr>
      </w:pPr>
      <w:r>
        <w:t xml:space="preserve">(For trainees) Brief letter of support from faculty advisor specifying that if awarded: </w:t>
      </w:r>
    </w:p>
    <w:p w14:paraId="5BDD5D84" w14:textId="77777777" w:rsidR="00603027" w:rsidRPr="00603027" w:rsidRDefault="00603027" w:rsidP="00603027">
      <w:pPr>
        <w:pStyle w:val="ListParagraph"/>
        <w:numPr>
          <w:ilvl w:val="1"/>
          <w:numId w:val="7"/>
        </w:numPr>
      </w:pPr>
      <w:r w:rsidRPr="00603027">
        <w:rPr>
          <w:color w:val="000000" w:themeColor="text1"/>
        </w:rPr>
        <w:t>The trainee will have protected time to complete the aims in the project timeline</w:t>
      </w:r>
    </w:p>
    <w:p w14:paraId="56597B0D" w14:textId="4760A1DF" w:rsidR="00603027" w:rsidRPr="00603027" w:rsidRDefault="00603027" w:rsidP="00603027">
      <w:pPr>
        <w:pStyle w:val="ListParagraph"/>
        <w:numPr>
          <w:ilvl w:val="1"/>
          <w:numId w:val="7"/>
        </w:numPr>
      </w:pPr>
      <w:r w:rsidRPr="00603027">
        <w:rPr>
          <w:color w:val="000000" w:themeColor="text1"/>
        </w:rPr>
        <w:t xml:space="preserve">If the trainee leaves </w:t>
      </w:r>
      <w:r w:rsidR="00991140">
        <w:rPr>
          <w:color w:val="000000" w:themeColor="text1"/>
        </w:rPr>
        <w:t>before</w:t>
      </w:r>
      <w:r w:rsidRPr="00603027">
        <w:rPr>
          <w:color w:val="000000" w:themeColor="text1"/>
        </w:rPr>
        <w:t xml:space="preserve"> completion of the project whether the lab will dedicate other staff resources to completing the aims of the project</w:t>
      </w:r>
    </w:p>
    <w:p w14:paraId="41D2835B" w14:textId="3D00B010" w:rsidR="00603027" w:rsidRPr="00603027" w:rsidRDefault="00603027" w:rsidP="00603027">
      <w:pPr>
        <w:pStyle w:val="ListParagraph"/>
        <w:numPr>
          <w:ilvl w:val="1"/>
          <w:numId w:val="7"/>
        </w:numPr>
      </w:pPr>
      <w:r w:rsidRPr="00603027">
        <w:rPr>
          <w:color w:val="000000" w:themeColor="text1"/>
        </w:rPr>
        <w:t xml:space="preserve">If the trainee leaves </w:t>
      </w:r>
      <w:r w:rsidR="00991140">
        <w:rPr>
          <w:color w:val="000000" w:themeColor="text1"/>
        </w:rPr>
        <w:t>before</w:t>
      </w:r>
      <w:r w:rsidRPr="00603027">
        <w:rPr>
          <w:color w:val="000000" w:themeColor="text1"/>
        </w:rPr>
        <w:t xml:space="preserve"> the 12-month or 24-month project report deadline, the primary mentor will assume reporting responsibilities</w:t>
      </w:r>
    </w:p>
    <w:p w14:paraId="17C79EEB" w14:textId="77777777" w:rsidR="00603027" w:rsidRDefault="00603027" w:rsidP="00603027">
      <w:pPr>
        <w:pStyle w:val="ListParagraph"/>
      </w:pPr>
    </w:p>
    <w:p w14:paraId="640E6864" w14:textId="290AA566" w:rsidR="00603027" w:rsidRPr="00603027" w:rsidRDefault="00603027" w:rsidP="00603027">
      <w:pPr>
        <w:pStyle w:val="ListParagraph"/>
        <w:numPr>
          <w:ilvl w:val="0"/>
          <w:numId w:val="7"/>
        </w:numPr>
      </w:pPr>
      <w:r w:rsidRPr="00603027">
        <w:rPr>
          <w:rFonts w:ascii="Calibri" w:hAnsi="Calibri" w:cs="Calibri"/>
          <w:szCs w:val="20"/>
        </w:rPr>
        <w:t xml:space="preserve">Applicants submitting under Track B (Resubmission Support) must </w:t>
      </w:r>
      <w:r w:rsidRPr="00603027">
        <w:rPr>
          <w:color w:val="000000" w:themeColor="text1"/>
        </w:rPr>
        <w:t>provide official documentation of the funding decision that led to the proposed pilot data collection</w:t>
      </w:r>
    </w:p>
    <w:p w14:paraId="535F9B39" w14:textId="4220699B" w:rsidR="0059767D" w:rsidRPr="00603027" w:rsidRDefault="0059767D" w:rsidP="00603027">
      <w:pPr>
        <w:ind w:left="360"/>
        <w:rPr>
          <w:rFonts w:ascii="Calibri" w:hAnsi="Calibri" w:cs="Calibri"/>
          <w:szCs w:val="20"/>
        </w:rPr>
      </w:pPr>
    </w:p>
    <w:p w14:paraId="581A796B" w14:textId="77777777" w:rsidR="0059767D" w:rsidRPr="0077108E" w:rsidRDefault="0059767D" w:rsidP="0079152D">
      <w:pPr>
        <w:rPr>
          <w:szCs w:val="20"/>
        </w:rPr>
      </w:pPr>
    </w:p>
    <w:p w14:paraId="139F6E20" w14:textId="1BF9C580" w:rsidR="00845627" w:rsidRDefault="7258D8AC" w:rsidP="0079152D">
      <w:r>
        <w:t>Please ensure you have the necessary signature(s) of the core director(s) you may be working with on the</w:t>
      </w:r>
      <w:r w:rsidR="00F64DF2">
        <w:t xml:space="preserve"> Core Director/Manager </w:t>
      </w:r>
      <w:r w:rsidR="005A080A">
        <w:t>Attestation</w:t>
      </w:r>
      <w:r w:rsidR="00F64DF2">
        <w:t xml:space="preserve"> Form and upload all necessary support forms with your application</w:t>
      </w:r>
      <w:r w:rsidR="00845627">
        <w:t xml:space="preserve"> at </w:t>
      </w:r>
      <w:hyperlink r:id="rId8" w:history="1">
        <w:r w:rsidR="00845627" w:rsidRPr="004F362D">
          <w:rPr>
            <w:rStyle w:val="Hyperlink"/>
          </w:rPr>
          <w:t>https://www.med.unc.edu/corefacilities/core-voucher-program/</w:t>
        </w:r>
      </w:hyperlink>
    </w:p>
    <w:p w14:paraId="0507627A" w14:textId="354D0A0C" w:rsidR="00845627" w:rsidRPr="00845627" w:rsidRDefault="00845627" w:rsidP="00845627">
      <w:pPr>
        <w:jc w:val="center"/>
        <w:rPr>
          <w:color w:val="FF0000"/>
          <w:sz w:val="24"/>
          <w:szCs w:val="24"/>
        </w:rPr>
      </w:pPr>
      <w:r w:rsidRPr="00845627">
        <w:rPr>
          <w:color w:val="FF0000"/>
          <w:sz w:val="24"/>
          <w:szCs w:val="24"/>
        </w:rPr>
        <w:t xml:space="preserve">Deadline for Submission: </w:t>
      </w:r>
      <w:r w:rsidR="00603027">
        <w:rPr>
          <w:color w:val="FF0000"/>
          <w:sz w:val="24"/>
          <w:szCs w:val="24"/>
        </w:rPr>
        <w:t>JULY 31</w:t>
      </w:r>
      <w:r w:rsidR="00603027" w:rsidRPr="00603027">
        <w:rPr>
          <w:color w:val="FF0000"/>
          <w:sz w:val="24"/>
          <w:szCs w:val="24"/>
          <w:vertAlign w:val="superscript"/>
        </w:rPr>
        <w:t>st</w:t>
      </w:r>
      <w:r w:rsidR="00603027">
        <w:rPr>
          <w:color w:val="FF0000"/>
          <w:sz w:val="24"/>
          <w:szCs w:val="24"/>
        </w:rPr>
        <w:t>, 2026</w:t>
      </w:r>
    </w:p>
    <w:sectPr w:rsidR="00845627" w:rsidRPr="00845627" w:rsidSect="00DB4F4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C419" w14:textId="77777777" w:rsidR="00EB6943" w:rsidRDefault="00EB6943" w:rsidP="00037D55">
      <w:pPr>
        <w:spacing w:before="0" w:after="0"/>
      </w:pPr>
      <w:r>
        <w:separator/>
      </w:r>
    </w:p>
  </w:endnote>
  <w:endnote w:type="continuationSeparator" w:id="0">
    <w:p w14:paraId="2D2C08F8" w14:textId="77777777" w:rsidR="00EB6943" w:rsidRDefault="00EB6943" w:rsidP="00037D55">
      <w:pPr>
        <w:spacing w:before="0" w:after="0"/>
      </w:pPr>
      <w:r>
        <w:continuationSeparator/>
      </w:r>
    </w:p>
  </w:endnote>
  <w:endnote w:type="continuationNotice" w:id="1">
    <w:p w14:paraId="553A7BB1" w14:textId="77777777" w:rsidR="00EB6943" w:rsidRDefault="00EB694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B794" w14:textId="77777777" w:rsidR="00EB6943" w:rsidRDefault="00EB6943" w:rsidP="00037D55">
      <w:pPr>
        <w:spacing w:before="0" w:after="0"/>
      </w:pPr>
      <w:r>
        <w:separator/>
      </w:r>
    </w:p>
  </w:footnote>
  <w:footnote w:type="continuationSeparator" w:id="0">
    <w:p w14:paraId="450D5BE0" w14:textId="77777777" w:rsidR="00EB6943" w:rsidRDefault="00EB6943" w:rsidP="00037D55">
      <w:pPr>
        <w:spacing w:before="0" w:after="0"/>
      </w:pPr>
      <w:r>
        <w:continuationSeparator/>
      </w:r>
    </w:p>
  </w:footnote>
  <w:footnote w:type="continuationNotice" w:id="1">
    <w:p w14:paraId="5A0344AF" w14:textId="77777777" w:rsidR="00EB6943" w:rsidRDefault="00EB694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3EC4" w14:textId="4F796802" w:rsidR="00CC6A03" w:rsidRPr="00A01632" w:rsidRDefault="00F144A5" w:rsidP="00CC6A03">
    <w:pPr>
      <w:pStyle w:val="Companyname"/>
      <w:jc w:val="center"/>
    </w:pPr>
    <w:r>
      <w:t xml:space="preserve">Template for the </w:t>
    </w:r>
    <w:r w:rsidR="00C427BA">
      <w:t>FY2</w:t>
    </w:r>
    <w:r w:rsidR="002C7BCD">
      <w:t>7</w:t>
    </w:r>
    <w:r w:rsidR="007510CD">
      <w:t xml:space="preserve"> </w:t>
    </w:r>
    <w:r w:rsidR="00A01632" w:rsidRPr="00A01632">
      <w:t xml:space="preserve">UNC </w:t>
    </w:r>
    <w:r w:rsidR="00835937">
      <w:t xml:space="preserve">SOM </w:t>
    </w:r>
    <w:r w:rsidR="005A080A">
      <w:t>CORE VOUCHER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4DD9"/>
    <w:multiLevelType w:val="hybridMultilevel"/>
    <w:tmpl w:val="95EA9C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B04BF"/>
    <w:multiLevelType w:val="hybridMultilevel"/>
    <w:tmpl w:val="BA98E694"/>
    <w:lvl w:ilvl="0" w:tplc="D92E311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58F2"/>
    <w:multiLevelType w:val="hybridMultilevel"/>
    <w:tmpl w:val="2DCE8910"/>
    <w:lvl w:ilvl="0" w:tplc="AA2A9FC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3101B"/>
    <w:multiLevelType w:val="hybridMultilevel"/>
    <w:tmpl w:val="3DE6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B22FC"/>
    <w:multiLevelType w:val="multilevel"/>
    <w:tmpl w:val="C6D0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06250"/>
    <w:multiLevelType w:val="hybridMultilevel"/>
    <w:tmpl w:val="231681D2"/>
    <w:lvl w:ilvl="0" w:tplc="901AABBE">
      <w:start w:val="4"/>
      <w:numFmt w:val="bullet"/>
      <w:lvlText w:val="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26970"/>
    <w:multiLevelType w:val="multilevel"/>
    <w:tmpl w:val="935E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6B1A55"/>
    <w:multiLevelType w:val="hybridMultilevel"/>
    <w:tmpl w:val="ABC66A42"/>
    <w:lvl w:ilvl="0" w:tplc="870E961A">
      <w:start w:val="10"/>
      <w:numFmt w:val="bullet"/>
      <w:lvlText w:val="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B1E71"/>
    <w:multiLevelType w:val="hybridMultilevel"/>
    <w:tmpl w:val="048849C4"/>
    <w:lvl w:ilvl="0" w:tplc="052830AE">
      <w:start w:val="5"/>
      <w:numFmt w:val="bullet"/>
      <w:lvlText w:val=""/>
      <w:lvlJc w:val="left"/>
      <w:pPr>
        <w:ind w:left="720" w:hanging="360"/>
      </w:pPr>
      <w:rPr>
        <w:rFonts w:ascii="Wingdings" w:eastAsia="Calibri" w:hAnsi="Wingdings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E1DE6"/>
    <w:multiLevelType w:val="hybridMultilevel"/>
    <w:tmpl w:val="19C03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546801">
    <w:abstractNumId w:val="7"/>
  </w:num>
  <w:num w:numId="2" w16cid:durableId="216665352">
    <w:abstractNumId w:val="0"/>
  </w:num>
  <w:num w:numId="3" w16cid:durableId="341783709">
    <w:abstractNumId w:val="4"/>
  </w:num>
  <w:num w:numId="4" w16cid:durableId="1202935173">
    <w:abstractNumId w:val="1"/>
  </w:num>
  <w:num w:numId="5" w16cid:durableId="2141994383">
    <w:abstractNumId w:val="3"/>
  </w:num>
  <w:num w:numId="6" w16cid:durableId="1359812832">
    <w:abstractNumId w:val="2"/>
  </w:num>
  <w:num w:numId="7" w16cid:durableId="2707203">
    <w:abstractNumId w:val="9"/>
  </w:num>
  <w:num w:numId="8" w16cid:durableId="638611518">
    <w:abstractNumId w:val="6"/>
  </w:num>
  <w:num w:numId="9" w16cid:durableId="202789159">
    <w:abstractNumId w:val="11"/>
  </w:num>
  <w:num w:numId="10" w16cid:durableId="465392855">
    <w:abstractNumId w:val="10"/>
  </w:num>
  <w:num w:numId="11" w16cid:durableId="220941521">
    <w:abstractNumId w:val="8"/>
  </w:num>
  <w:num w:numId="12" w16cid:durableId="414325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D1"/>
    <w:rsid w:val="000227B4"/>
    <w:rsid w:val="000255A3"/>
    <w:rsid w:val="00035AA4"/>
    <w:rsid w:val="00037D55"/>
    <w:rsid w:val="0007570A"/>
    <w:rsid w:val="000853BC"/>
    <w:rsid w:val="0009347B"/>
    <w:rsid w:val="00097542"/>
    <w:rsid w:val="000C5A46"/>
    <w:rsid w:val="000E43A5"/>
    <w:rsid w:val="000F0378"/>
    <w:rsid w:val="000F4670"/>
    <w:rsid w:val="000F6B6D"/>
    <w:rsid w:val="000F7A50"/>
    <w:rsid w:val="00114FAC"/>
    <w:rsid w:val="0012566B"/>
    <w:rsid w:val="0014076C"/>
    <w:rsid w:val="00146B76"/>
    <w:rsid w:val="00147A54"/>
    <w:rsid w:val="001900C9"/>
    <w:rsid w:val="00191F38"/>
    <w:rsid w:val="001924BA"/>
    <w:rsid w:val="001A24F2"/>
    <w:rsid w:val="001E7601"/>
    <w:rsid w:val="0020032D"/>
    <w:rsid w:val="00201D1A"/>
    <w:rsid w:val="0024227F"/>
    <w:rsid w:val="0025239E"/>
    <w:rsid w:val="00276A6F"/>
    <w:rsid w:val="00291A45"/>
    <w:rsid w:val="00294296"/>
    <w:rsid w:val="002C7BCD"/>
    <w:rsid w:val="002D65FD"/>
    <w:rsid w:val="00345BB3"/>
    <w:rsid w:val="0036119B"/>
    <w:rsid w:val="00365061"/>
    <w:rsid w:val="00374F55"/>
    <w:rsid w:val="003822D1"/>
    <w:rsid w:val="003829AA"/>
    <w:rsid w:val="00386B78"/>
    <w:rsid w:val="003A0571"/>
    <w:rsid w:val="003A0A13"/>
    <w:rsid w:val="003C3DBC"/>
    <w:rsid w:val="003C6B98"/>
    <w:rsid w:val="00460B20"/>
    <w:rsid w:val="00464444"/>
    <w:rsid w:val="00500155"/>
    <w:rsid w:val="00516A0F"/>
    <w:rsid w:val="00547D99"/>
    <w:rsid w:val="00562A56"/>
    <w:rsid w:val="00566F1F"/>
    <w:rsid w:val="0058732C"/>
    <w:rsid w:val="00592652"/>
    <w:rsid w:val="0059767D"/>
    <w:rsid w:val="005A080A"/>
    <w:rsid w:val="005A3B49"/>
    <w:rsid w:val="005C669E"/>
    <w:rsid w:val="005C79C4"/>
    <w:rsid w:val="005D6A5A"/>
    <w:rsid w:val="005E3FE3"/>
    <w:rsid w:val="0060216F"/>
    <w:rsid w:val="00603027"/>
    <w:rsid w:val="006123F4"/>
    <w:rsid w:val="00616A27"/>
    <w:rsid w:val="00636871"/>
    <w:rsid w:val="00675772"/>
    <w:rsid w:val="006A3480"/>
    <w:rsid w:val="006B253D"/>
    <w:rsid w:val="006C3597"/>
    <w:rsid w:val="006C5CCB"/>
    <w:rsid w:val="006E0662"/>
    <w:rsid w:val="0070330A"/>
    <w:rsid w:val="0072153F"/>
    <w:rsid w:val="007463FD"/>
    <w:rsid w:val="007510CD"/>
    <w:rsid w:val="0076166E"/>
    <w:rsid w:val="0077108E"/>
    <w:rsid w:val="00774232"/>
    <w:rsid w:val="00777743"/>
    <w:rsid w:val="0079152D"/>
    <w:rsid w:val="00795C02"/>
    <w:rsid w:val="007B5567"/>
    <w:rsid w:val="007B6A52"/>
    <w:rsid w:val="007C57AF"/>
    <w:rsid w:val="007E3E45"/>
    <w:rsid w:val="007F2C82"/>
    <w:rsid w:val="008036DF"/>
    <w:rsid w:val="0080619B"/>
    <w:rsid w:val="008123E7"/>
    <w:rsid w:val="00835937"/>
    <w:rsid w:val="00835A96"/>
    <w:rsid w:val="00845627"/>
    <w:rsid w:val="00851E78"/>
    <w:rsid w:val="00857B5E"/>
    <w:rsid w:val="00867716"/>
    <w:rsid w:val="00880E73"/>
    <w:rsid w:val="008D03D8"/>
    <w:rsid w:val="008D0916"/>
    <w:rsid w:val="008D3E75"/>
    <w:rsid w:val="008F2537"/>
    <w:rsid w:val="009319EF"/>
    <w:rsid w:val="00931FCF"/>
    <w:rsid w:val="009330CA"/>
    <w:rsid w:val="00942365"/>
    <w:rsid w:val="009438F9"/>
    <w:rsid w:val="00991140"/>
    <w:rsid w:val="0099370D"/>
    <w:rsid w:val="009C1D37"/>
    <w:rsid w:val="009E641B"/>
    <w:rsid w:val="00A01632"/>
    <w:rsid w:val="00A01E8A"/>
    <w:rsid w:val="00A15241"/>
    <w:rsid w:val="00A25655"/>
    <w:rsid w:val="00A359F5"/>
    <w:rsid w:val="00A463B7"/>
    <w:rsid w:val="00A81673"/>
    <w:rsid w:val="00B30B00"/>
    <w:rsid w:val="00B475DD"/>
    <w:rsid w:val="00B625AE"/>
    <w:rsid w:val="00B63E78"/>
    <w:rsid w:val="00B70C2A"/>
    <w:rsid w:val="00B92906"/>
    <w:rsid w:val="00BB2F85"/>
    <w:rsid w:val="00BC30A0"/>
    <w:rsid w:val="00BC62DF"/>
    <w:rsid w:val="00BD0958"/>
    <w:rsid w:val="00C05527"/>
    <w:rsid w:val="00C10CDE"/>
    <w:rsid w:val="00C22FD2"/>
    <w:rsid w:val="00C373AF"/>
    <w:rsid w:val="00C41450"/>
    <w:rsid w:val="00C427BA"/>
    <w:rsid w:val="00C47A76"/>
    <w:rsid w:val="00C57091"/>
    <w:rsid w:val="00C64A7B"/>
    <w:rsid w:val="00C664D9"/>
    <w:rsid w:val="00C76253"/>
    <w:rsid w:val="00CB4283"/>
    <w:rsid w:val="00CC4A82"/>
    <w:rsid w:val="00CC6A03"/>
    <w:rsid w:val="00CD6D31"/>
    <w:rsid w:val="00CE56C1"/>
    <w:rsid w:val="00CF22EC"/>
    <w:rsid w:val="00CF467A"/>
    <w:rsid w:val="00CF7A6B"/>
    <w:rsid w:val="00D17CF6"/>
    <w:rsid w:val="00D32F04"/>
    <w:rsid w:val="00D4259A"/>
    <w:rsid w:val="00D543A0"/>
    <w:rsid w:val="00D57E96"/>
    <w:rsid w:val="00D71889"/>
    <w:rsid w:val="00D834D4"/>
    <w:rsid w:val="00D9073A"/>
    <w:rsid w:val="00D97F9B"/>
    <w:rsid w:val="00DB4F41"/>
    <w:rsid w:val="00DB7B5C"/>
    <w:rsid w:val="00DC2EEE"/>
    <w:rsid w:val="00DE106F"/>
    <w:rsid w:val="00DE2434"/>
    <w:rsid w:val="00DE4AD4"/>
    <w:rsid w:val="00E23F93"/>
    <w:rsid w:val="00E25F48"/>
    <w:rsid w:val="00E4626A"/>
    <w:rsid w:val="00E4667A"/>
    <w:rsid w:val="00E47D3A"/>
    <w:rsid w:val="00E5257E"/>
    <w:rsid w:val="00E52EF8"/>
    <w:rsid w:val="00E81EEC"/>
    <w:rsid w:val="00EA68A2"/>
    <w:rsid w:val="00EB5139"/>
    <w:rsid w:val="00EB6943"/>
    <w:rsid w:val="00ED65E5"/>
    <w:rsid w:val="00F0505B"/>
    <w:rsid w:val="00F06F66"/>
    <w:rsid w:val="00F144A5"/>
    <w:rsid w:val="00F64DF2"/>
    <w:rsid w:val="00F7429D"/>
    <w:rsid w:val="00F8089E"/>
    <w:rsid w:val="00F966D1"/>
    <w:rsid w:val="00FA7FA9"/>
    <w:rsid w:val="00FD39FD"/>
    <w:rsid w:val="00FE7ADE"/>
    <w:rsid w:val="00FF0781"/>
    <w:rsid w:val="0A397823"/>
    <w:rsid w:val="110DF272"/>
    <w:rsid w:val="1BF883D8"/>
    <w:rsid w:val="1D44680C"/>
    <w:rsid w:val="20556DFE"/>
    <w:rsid w:val="21F13E5F"/>
    <w:rsid w:val="3421A70D"/>
    <w:rsid w:val="35BD776E"/>
    <w:rsid w:val="4B81A6F1"/>
    <w:rsid w:val="64784D32"/>
    <w:rsid w:val="67AFEDF4"/>
    <w:rsid w:val="694BBE55"/>
    <w:rsid w:val="6F844F64"/>
    <w:rsid w:val="7258D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319BE"/>
  <w15:docId w15:val="{6C2E65E7-2694-438A-AFAB-BE5341A8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60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6368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7F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456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44A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67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911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.unc.edu/corefacilities/core-voucher-progr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lle\AppData\Roaming\Microsoft\Templates\Job%20descrip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C:\Users\abelle\AppData\Roaming\Microsoft\Templates\Job description form.dotx</Template>
  <TotalTime>14</TotalTime>
  <Pages>2</Pages>
  <Words>441</Words>
  <Characters>2440</Characters>
  <Application>Microsoft Office Word</Application>
  <DocSecurity>0</DocSecurity>
  <Lines>78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annabelle</dc:creator>
  <cp:keywords/>
  <cp:lastModifiedBy>Clissold, Kara Allison</cp:lastModifiedBy>
  <cp:revision>4</cp:revision>
  <cp:lastPrinted>2009-02-08T00:00:00Z</cp:lastPrinted>
  <dcterms:created xsi:type="dcterms:W3CDTF">2026-05-20T21:58:00Z</dcterms:created>
  <dcterms:modified xsi:type="dcterms:W3CDTF">2026-05-28T02:48:00Z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