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for overall flyer layout"/>
      </w:tblPr>
      <w:tblGrid>
        <w:gridCol w:w="7020"/>
        <w:gridCol w:w="3780"/>
      </w:tblGrid>
      <w:tr w:rsidR="00880783" w:rsidRPr="00AA4794" w14:paraId="0D0593C6" w14:textId="77777777" w:rsidTr="003056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00"/>
        </w:trPr>
        <w:tc>
          <w:tcPr>
            <w:tcW w:w="7020" w:type="dxa"/>
            <w:tcMar>
              <w:right w:w="288" w:type="dxa"/>
            </w:tcMar>
          </w:tcPr>
          <w:p w14:paraId="0AF0E9C4" w14:textId="6971DEBC" w:rsidR="005C61E4" w:rsidRPr="00AA4794" w:rsidRDefault="00744940" w:rsidP="005C61E4">
            <w:pPr>
              <w:spacing w:after="160" w:line="312" w:lineRule="auto"/>
            </w:pPr>
            <w:r w:rsidRPr="00744940">
              <w:rPr>
                <w:noProof/>
                <w:lang w:eastAsia="en-US"/>
              </w:rPr>
              <w:drawing>
                <wp:inline distT="0" distB="0" distL="0" distR="0" wp14:anchorId="683F42B0" wp14:editId="70832266">
                  <wp:extent cx="4386263" cy="2924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1688" cy="2927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44B4E8" w14:textId="7942B9E3" w:rsidR="005C61E4" w:rsidRPr="00AA4794" w:rsidRDefault="00E20C23" w:rsidP="005C61E4">
            <w:pPr>
              <w:pStyle w:val="Date"/>
            </w:pPr>
            <w:r>
              <w:t>2026</w:t>
            </w:r>
          </w:p>
          <w:p w14:paraId="01DD04AC" w14:textId="12D25089" w:rsidR="005C61E4" w:rsidRPr="00F87BFD" w:rsidRDefault="00744940" w:rsidP="005C61E4">
            <w:pPr>
              <w:pStyle w:val="Title"/>
              <w:rPr>
                <w:sz w:val="40"/>
                <w:szCs w:val="40"/>
              </w:rPr>
            </w:pPr>
            <w:r w:rsidRPr="00F87BFD">
              <w:rPr>
                <w:sz w:val="40"/>
                <w:szCs w:val="40"/>
              </w:rPr>
              <w:t>Joint Replacement class</w:t>
            </w:r>
          </w:p>
          <w:p w14:paraId="1708EC8A" w14:textId="36C89E41" w:rsidR="005C61E4" w:rsidRPr="00AA4794" w:rsidRDefault="00744940" w:rsidP="005C61E4">
            <w:pPr>
              <w:pStyle w:val="Heading1"/>
            </w:pPr>
            <w:r>
              <w:t>UNC Hillsborough Campus</w:t>
            </w:r>
          </w:p>
          <w:p w14:paraId="4C672A80" w14:textId="68D9DF4D" w:rsidR="005C61E4" w:rsidRPr="00AA4794" w:rsidRDefault="00744940" w:rsidP="005C61E4">
            <w:pPr>
              <w:spacing w:after="160" w:line="312" w:lineRule="auto"/>
            </w:pPr>
            <w:r>
              <w:t xml:space="preserve">Please join us to learn more about your upcoming hip or knee replacement surgery.  </w:t>
            </w:r>
            <w:r w:rsidR="008D60B1">
              <w:t xml:space="preserve">This class is </w:t>
            </w:r>
            <w:r w:rsidR="00F20F0D">
              <w:t>MANDATORY but FREE</w:t>
            </w:r>
            <w:r w:rsidR="008D60B1">
              <w:t xml:space="preserve"> for all patients having hip or knee surgery with</w:t>
            </w:r>
            <w:r w:rsidR="00BF2907">
              <w:t xml:space="preserve">.  If </w:t>
            </w:r>
            <w:r w:rsidR="00595187">
              <w:t xml:space="preserve">you have </w:t>
            </w:r>
            <w:r w:rsidR="008C0A8C">
              <w:t xml:space="preserve">already </w:t>
            </w:r>
            <w:r w:rsidR="00595187">
              <w:t xml:space="preserve">taken </w:t>
            </w:r>
            <w:r w:rsidR="008C0A8C">
              <w:t>this</w:t>
            </w:r>
            <w:r w:rsidR="00595187">
              <w:t xml:space="preserve"> class within 6</w:t>
            </w:r>
            <w:r w:rsidR="008215EF">
              <w:t xml:space="preserve">-12 months before your surgery, you do not </w:t>
            </w:r>
            <w:r w:rsidR="008C0A8C">
              <w:t>need</w:t>
            </w:r>
            <w:r w:rsidR="008215EF">
              <w:t xml:space="preserve"> to repeat the class</w:t>
            </w:r>
            <w:r w:rsidR="008D60B1">
              <w:t>.  The class appointment</w:t>
            </w:r>
            <w:r w:rsidR="00021241">
              <w:t xml:space="preserve">s will appear as either GROUP SESSION or VIRTUAL GROUP SESSION in your MyChart.  </w:t>
            </w:r>
            <w:r w:rsidR="00243DEE">
              <w:t>Ideally, you should attend a class before your PREOP appointment.  If you do not have a class appointment, please contact Erica Gales (</w:t>
            </w:r>
            <w:r w:rsidR="00CA425E">
              <w:t xml:space="preserve">contact information on this flyer).  </w:t>
            </w:r>
            <w:r>
              <w:t xml:space="preserve">You will meet </w:t>
            </w:r>
            <w:r w:rsidR="000803FA">
              <w:t>members of your hospital care</w:t>
            </w:r>
            <w:r>
              <w:t xml:space="preserve"> team, including staff from Nursing, Physical Therapy, </w:t>
            </w:r>
            <w:r w:rsidR="004A54D3">
              <w:t xml:space="preserve">and </w:t>
            </w:r>
            <w:r>
              <w:t>Care Management.</w:t>
            </w:r>
            <w:r w:rsidR="003A063A">
              <w:t xml:space="preserve">  Light refreshments will be served.</w:t>
            </w:r>
          </w:p>
          <w:p w14:paraId="2CD63C1B" w14:textId="7A918285" w:rsidR="00880783" w:rsidRPr="00AA4794" w:rsidRDefault="00744940" w:rsidP="00AA4794">
            <w:pPr>
              <w:spacing w:after="160" w:line="312" w:lineRule="auto"/>
            </w:pPr>
            <w:r>
              <w:rPr>
                <w:noProof/>
              </w:rPr>
              <w:drawing>
                <wp:inline distT="0" distB="0" distL="0" distR="0" wp14:anchorId="529B2860" wp14:editId="2A1BF922">
                  <wp:extent cx="2057400" cy="10953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C20D1A6" wp14:editId="50DED962">
                  <wp:extent cx="1409700" cy="14097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14:paraId="31CC95DA" w14:textId="779F1904" w:rsidR="005C61E4" w:rsidRPr="0030561B" w:rsidRDefault="00A5063A" w:rsidP="005C61E4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RSVP</w:t>
            </w:r>
            <w:r w:rsidR="0030561B" w:rsidRPr="0030561B">
              <w:rPr>
                <w:sz w:val="24"/>
                <w:szCs w:val="24"/>
              </w:rPr>
              <w:t xml:space="preserve"> today!</w:t>
            </w:r>
          </w:p>
          <w:p w14:paraId="109D8EF6" w14:textId="77777777" w:rsidR="005C61E4" w:rsidRPr="0030561B" w:rsidRDefault="00000000" w:rsidP="005C61E4">
            <w:pPr>
              <w:pStyle w:val="Heading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Dividing line graphic:"/>
                <w:tag w:val="Dividing line graphic:"/>
                <w:id w:val="-909312545"/>
                <w:placeholder>
                  <w:docPart w:val="BBF7BF25432C4394911471CB9B56233A"/>
                </w:placeholder>
                <w:temporary/>
                <w:showingPlcHdr/>
                <w15:appearance w15:val="hidden"/>
                <w:text/>
              </w:sdtPr>
              <w:sdtContent>
                <w:r w:rsidR="005C61E4" w:rsidRPr="0030561B">
                  <w:rPr>
                    <w:sz w:val="24"/>
                    <w:szCs w:val="24"/>
                  </w:rPr>
                  <w:t>────</w:t>
                </w:r>
              </w:sdtContent>
            </w:sdt>
          </w:p>
          <w:p w14:paraId="6DDCB21B" w14:textId="54AA76B9" w:rsidR="0030561B" w:rsidRDefault="001C266D" w:rsidP="005C61E4">
            <w:pPr>
              <w:pStyle w:val="Heading2"/>
              <w:rPr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0561B" w:rsidRPr="0030561B">
              <w:rPr>
                <w:sz w:val="24"/>
                <w:szCs w:val="24"/>
              </w:rPr>
              <w:t xml:space="preserve">lasses on </w:t>
            </w:r>
            <w:r>
              <w:rPr>
                <w:sz w:val="24"/>
                <w:szCs w:val="24"/>
              </w:rPr>
              <w:t>2</w:t>
            </w:r>
            <w:r w:rsidRPr="001C266D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&amp; 4</w:t>
            </w:r>
            <w:r w:rsidRPr="001C266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30561B" w:rsidRPr="0030561B">
              <w:rPr>
                <w:sz w:val="24"/>
                <w:szCs w:val="24"/>
              </w:rPr>
              <w:t>Tuesday</w:t>
            </w:r>
            <w:r w:rsidR="00DB3E30">
              <w:rPr>
                <w:sz w:val="24"/>
                <w:szCs w:val="24"/>
              </w:rPr>
              <w:t xml:space="preserve"> of the month</w:t>
            </w:r>
            <w:r w:rsidR="0030561B" w:rsidRPr="0030561B">
              <w:rPr>
                <w:sz w:val="24"/>
                <w:szCs w:val="24"/>
              </w:rPr>
              <w:t xml:space="preserve"> </w:t>
            </w:r>
          </w:p>
          <w:p w14:paraId="078220C7" w14:textId="470F389E" w:rsidR="005C61E4" w:rsidRPr="0030561B" w:rsidRDefault="0030561B" w:rsidP="005C61E4">
            <w:pPr>
              <w:pStyle w:val="Heading2"/>
              <w:rPr>
                <w:sz w:val="24"/>
                <w:szCs w:val="24"/>
              </w:rPr>
            </w:pPr>
            <w:r w:rsidRPr="0030561B">
              <w:rPr>
                <w:sz w:val="24"/>
                <w:szCs w:val="24"/>
              </w:rPr>
              <w:t>10:00</w:t>
            </w:r>
            <w:r w:rsidR="00E55C76">
              <w:rPr>
                <w:sz w:val="24"/>
                <w:szCs w:val="24"/>
              </w:rPr>
              <w:t>AM – 12:00PM</w:t>
            </w:r>
          </w:p>
          <w:p w14:paraId="2630289E" w14:textId="77777777" w:rsidR="005C61E4" w:rsidRPr="0030561B" w:rsidRDefault="00000000" w:rsidP="005C61E4">
            <w:pPr>
              <w:pStyle w:val="Heading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Dividing line graphic:"/>
                <w:tag w:val="Dividing line graphic:"/>
                <w:id w:val="1193575528"/>
                <w:placeholder>
                  <w:docPart w:val="E1FA335C6347486DA1FAA3673DC30CFF"/>
                </w:placeholder>
                <w:temporary/>
                <w:showingPlcHdr/>
                <w15:appearance w15:val="hidden"/>
                <w:text/>
              </w:sdtPr>
              <w:sdtContent>
                <w:r w:rsidR="005C61E4" w:rsidRPr="0030561B">
                  <w:rPr>
                    <w:sz w:val="24"/>
                    <w:szCs w:val="24"/>
                  </w:rPr>
                  <w:t>────</w:t>
                </w:r>
              </w:sdtContent>
            </w:sdt>
          </w:p>
          <w:p w14:paraId="20930353" w14:textId="0D8D6930" w:rsidR="005C61E4" w:rsidRPr="0030561B" w:rsidRDefault="0030561B" w:rsidP="005C61E4">
            <w:pPr>
              <w:pStyle w:val="Heading2"/>
              <w:rPr>
                <w:sz w:val="24"/>
                <w:szCs w:val="24"/>
              </w:rPr>
            </w:pPr>
            <w:r w:rsidRPr="0030561B">
              <w:rPr>
                <w:sz w:val="24"/>
                <w:szCs w:val="24"/>
              </w:rPr>
              <w:t>Virtual Option Available</w:t>
            </w:r>
          </w:p>
          <w:p w14:paraId="0278AB3A" w14:textId="2745AC90" w:rsidR="00596EE5" w:rsidRPr="004D2808" w:rsidRDefault="00000000" w:rsidP="004D2808">
            <w:pPr>
              <w:pStyle w:val="Heading2"/>
              <w:rPr>
                <w:bCs w:val="0"/>
              </w:rPr>
            </w:pPr>
            <w:sdt>
              <w:sdtPr>
                <w:alias w:val="Dividing line graphic:"/>
                <w:tag w:val="Dividing line graphic:"/>
                <w:id w:val="-59171642"/>
                <w:placeholder>
                  <w:docPart w:val="BC0D89B6C4DF4DB0B61C244D08CEB044"/>
                </w:placeholder>
                <w:temporary/>
                <w:showingPlcHdr/>
                <w15:appearance w15:val="hidden"/>
                <w:text/>
              </w:sdtPr>
              <w:sdtContent>
                <w:r w:rsidR="005C61E4" w:rsidRPr="00AA4794">
                  <w:t>────</w:t>
                </w:r>
              </w:sdtContent>
            </w:sdt>
          </w:p>
          <w:p w14:paraId="5A3AA14A" w14:textId="2E788FFD" w:rsidR="001B081C" w:rsidRDefault="00613466" w:rsidP="00D55698">
            <w:pPr>
              <w:pStyle w:val="Heading2"/>
            </w:pPr>
            <w:r>
              <w:rPr>
                <w:bCs w:val="0"/>
              </w:rPr>
              <w:t>January 13</w:t>
            </w:r>
          </w:p>
          <w:p w14:paraId="3EE1317B" w14:textId="7701B4DA" w:rsidR="009B5867" w:rsidRDefault="00613466" w:rsidP="00D55698">
            <w:pPr>
              <w:pStyle w:val="Heading2"/>
            </w:pPr>
            <w:r>
              <w:rPr>
                <w:bCs w:val="0"/>
              </w:rPr>
              <w:t>January 27</w:t>
            </w:r>
          </w:p>
          <w:p w14:paraId="5DDEB4FE" w14:textId="2E008993" w:rsidR="009B5867" w:rsidRDefault="00613466" w:rsidP="00D55698">
            <w:pPr>
              <w:pStyle w:val="Heading2"/>
            </w:pPr>
            <w:r>
              <w:rPr>
                <w:bCs w:val="0"/>
              </w:rPr>
              <w:t>February 10</w:t>
            </w:r>
          </w:p>
          <w:p w14:paraId="745ACEF9" w14:textId="498656B8" w:rsidR="005169E2" w:rsidRDefault="00613466" w:rsidP="00D55698">
            <w:pPr>
              <w:pStyle w:val="Heading2"/>
            </w:pPr>
            <w:r>
              <w:rPr>
                <w:bCs w:val="0"/>
              </w:rPr>
              <w:t>February 24</w:t>
            </w:r>
          </w:p>
          <w:p w14:paraId="7DFB0378" w14:textId="47F887B2" w:rsidR="005169E2" w:rsidRDefault="00613466" w:rsidP="00D55698">
            <w:pPr>
              <w:pStyle w:val="Heading2"/>
            </w:pPr>
            <w:r>
              <w:rPr>
                <w:bCs w:val="0"/>
              </w:rPr>
              <w:t>March 10</w:t>
            </w:r>
          </w:p>
          <w:p w14:paraId="1D901CCC" w14:textId="0647577E" w:rsidR="00DB5585" w:rsidRDefault="00613466" w:rsidP="00D55698">
            <w:pPr>
              <w:pStyle w:val="Heading2"/>
            </w:pPr>
            <w:r>
              <w:rPr>
                <w:bCs w:val="0"/>
              </w:rPr>
              <w:t>March 24</w:t>
            </w:r>
          </w:p>
          <w:p w14:paraId="341CA4D2" w14:textId="4DCBFC71" w:rsidR="00DB5585" w:rsidRDefault="00613466" w:rsidP="00D55698">
            <w:pPr>
              <w:pStyle w:val="Heading2"/>
            </w:pPr>
            <w:r>
              <w:rPr>
                <w:bCs w:val="0"/>
              </w:rPr>
              <w:t>April 14</w:t>
            </w:r>
          </w:p>
          <w:p w14:paraId="20F30167" w14:textId="12D67CD1" w:rsidR="00E20C23" w:rsidRPr="00253E7D" w:rsidRDefault="00613466" w:rsidP="00D55698">
            <w:pPr>
              <w:pStyle w:val="Heading2"/>
              <w:rPr>
                <w:bCs w:val="0"/>
              </w:rPr>
            </w:pPr>
            <w:r>
              <w:rPr>
                <w:bCs w:val="0"/>
              </w:rPr>
              <w:t>April 28</w:t>
            </w:r>
          </w:p>
          <w:p w14:paraId="65A44E5A" w14:textId="3C015AC7" w:rsidR="005C61E4" w:rsidRPr="00AA4794" w:rsidRDefault="00744940" w:rsidP="005C61E4">
            <w:pPr>
              <w:pStyle w:val="Heading3"/>
            </w:pPr>
            <w:r>
              <w:t>UNC Hillsborough Campus</w:t>
            </w:r>
          </w:p>
          <w:p w14:paraId="6B5EBCA4" w14:textId="4E47B315" w:rsidR="005C61E4" w:rsidRPr="00AA4794" w:rsidRDefault="00000000" w:rsidP="00AA4794">
            <w:pPr>
              <w:pStyle w:val="ContactInfo"/>
              <w:spacing w:line="312" w:lineRule="auto"/>
            </w:pPr>
            <w:sdt>
              <w:sdtPr>
                <w:alias w:val="Enter street address, city, st zip code:"/>
                <w:tag w:val="Enter street address, city, st zip code:"/>
                <w:id w:val="857003158"/>
                <w:placeholder>
                  <w:docPart w:val="6963DE969902462D861C59C5CB0F2345"/>
                </w:placeholder>
                <w15:appearance w15:val="hidden"/>
                <w:text w:multiLine="1"/>
              </w:sdtPr>
              <w:sdtContent>
                <w:r w:rsidR="00744940">
                  <w:t>430 Waterstone Drive</w:t>
                </w:r>
                <w:r w:rsidR="0030561B">
                  <w:br/>
                  <w:t>Hillsborough, NC 27278</w:t>
                </w:r>
              </w:sdtContent>
            </w:sdt>
          </w:p>
          <w:p w14:paraId="43744D2B" w14:textId="313DA8BF" w:rsidR="0030561B" w:rsidRDefault="0030561B" w:rsidP="00AA4794">
            <w:pPr>
              <w:pStyle w:val="ContactInfo"/>
              <w:spacing w:line="312" w:lineRule="auto"/>
              <w:rPr>
                <w:bCs w:val="0"/>
              </w:rPr>
            </w:pPr>
            <w:r>
              <w:rPr>
                <w:bCs w:val="0"/>
              </w:rPr>
              <w:t>RSVP to Erica Gales</w:t>
            </w:r>
          </w:p>
          <w:p w14:paraId="2C77D9A3" w14:textId="2FAE0EA3" w:rsidR="005C61E4" w:rsidRPr="00AA4794" w:rsidRDefault="0030561B" w:rsidP="00AA4794">
            <w:pPr>
              <w:pStyle w:val="ContactInfo"/>
              <w:spacing w:line="312" w:lineRule="auto"/>
            </w:pPr>
            <w:r>
              <w:t>984-215-3350</w:t>
            </w:r>
          </w:p>
          <w:p w14:paraId="0CE51803" w14:textId="38939C60" w:rsidR="005C61E4" w:rsidRPr="00AA4794" w:rsidRDefault="0030561B" w:rsidP="00AA4794">
            <w:pPr>
              <w:pStyle w:val="ContactInfo"/>
              <w:spacing w:line="312" w:lineRule="auto"/>
            </w:pPr>
            <w:r>
              <w:t>Erica.Gales@unchealth.unc.edu</w:t>
            </w:r>
          </w:p>
          <w:p w14:paraId="4BD6DDBE" w14:textId="7F0334FE" w:rsidR="005C61E4" w:rsidRPr="00AA4794" w:rsidRDefault="005C61E4" w:rsidP="00AA4794">
            <w:pPr>
              <w:pStyle w:val="ContactInfo"/>
              <w:spacing w:line="312" w:lineRule="auto"/>
            </w:pPr>
          </w:p>
        </w:tc>
      </w:tr>
    </w:tbl>
    <w:p w14:paraId="2A02CCED" w14:textId="5C257706" w:rsidR="005C61E4" w:rsidRDefault="005C61E4" w:rsidP="00AA4794">
      <w:pPr>
        <w:pStyle w:val="NoSpacing"/>
      </w:pPr>
    </w:p>
    <w:tbl>
      <w:tblPr>
        <w:tblW w:w="1023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0"/>
      </w:tblGrid>
      <w:tr w:rsidR="00404315" w:rsidRPr="00404315" w14:paraId="51F87593" w14:textId="77777777" w:rsidTr="00404315">
        <w:trPr>
          <w:trHeight w:val="1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F08DC4E" w14:textId="77777777" w:rsidR="00404315" w:rsidRPr="00404315" w:rsidRDefault="00404315" w:rsidP="00404315">
            <w:pPr>
              <w:pStyle w:val="NoSpacing"/>
            </w:pPr>
            <w:r w:rsidRPr="00404315">
              <w:lastRenderedPageBreak/>
              <w:t> </w:t>
            </w:r>
          </w:p>
        </w:tc>
      </w:tr>
      <w:tr w:rsidR="00404315" w:rsidRPr="00404315" w14:paraId="3B884015" w14:textId="77777777" w:rsidTr="0040431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CB65614" w14:textId="492F1068" w:rsidR="0042499A" w:rsidRDefault="0042499A" w:rsidP="0040431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The virtual classes are held on WebEx.  The information, links, and QR code below can be used to join the </w:t>
            </w:r>
            <w:r w:rsidR="009F0FBB">
              <w:rPr>
                <w:b/>
                <w:bCs/>
              </w:rPr>
              <w:t xml:space="preserve">class.  </w:t>
            </w:r>
          </w:p>
          <w:p w14:paraId="54402B34" w14:textId="77777777" w:rsidR="009F0FBB" w:rsidRDefault="009F0FBB" w:rsidP="00404315">
            <w:pPr>
              <w:pStyle w:val="NoSpacing"/>
              <w:rPr>
                <w:b/>
                <w:bCs/>
              </w:rPr>
            </w:pPr>
          </w:p>
          <w:p w14:paraId="0E415720" w14:textId="5289E927" w:rsidR="009F0FBB" w:rsidRDefault="009F0FBB" w:rsidP="0040431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Virtual Class </w:t>
            </w:r>
            <w:r w:rsidR="00853DA5">
              <w:rPr>
                <w:b/>
                <w:bCs/>
              </w:rPr>
              <w:t>Reminders</w:t>
            </w:r>
            <w:r>
              <w:rPr>
                <w:b/>
                <w:bCs/>
              </w:rPr>
              <w:t>:</w:t>
            </w:r>
          </w:p>
          <w:p w14:paraId="21377F88" w14:textId="2BBBFC31" w:rsidR="009F0FBB" w:rsidRDefault="009F0FBB" w:rsidP="009F0FBB">
            <w:pPr>
              <w:pStyle w:val="NoSpacing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>Try to join the class 5-10 minutes early to allow time for troubleshooting.</w:t>
            </w:r>
          </w:p>
          <w:p w14:paraId="125DC5A9" w14:textId="4F523426" w:rsidR="009F0FBB" w:rsidRDefault="00EC1BBC" w:rsidP="009F0FBB">
            <w:pPr>
              <w:pStyle w:val="NoSpacing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>Stay MUTED throughout the class to minimize disruptions, but feel free to unmute if you have a question</w:t>
            </w:r>
            <w:r w:rsidR="00853DA5">
              <w:rPr>
                <w:b/>
                <w:bCs/>
              </w:rPr>
              <w:t xml:space="preserve"> at the end.</w:t>
            </w:r>
          </w:p>
          <w:p w14:paraId="74AC8789" w14:textId="5C98F44F" w:rsidR="00853DA5" w:rsidRDefault="008F427F" w:rsidP="009F0FBB">
            <w:pPr>
              <w:pStyle w:val="NoSpacing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Contact Erica Gales at 984-215-3350 </w:t>
            </w:r>
            <w:r w:rsidR="00455E54">
              <w:rPr>
                <w:b/>
                <w:bCs/>
              </w:rPr>
              <w:t xml:space="preserve">or </w:t>
            </w:r>
            <w:hyperlink r:id="rId10" w:history="1">
              <w:r w:rsidR="00455E54" w:rsidRPr="002D6115">
                <w:rPr>
                  <w:rStyle w:val="Hyperlink"/>
                  <w:b/>
                  <w:bCs/>
                </w:rPr>
                <w:t>Erica.Gales@unchealth.unc.edu</w:t>
              </w:r>
            </w:hyperlink>
            <w:r w:rsidR="00455E5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if you </w:t>
            </w:r>
            <w:r w:rsidR="00455E54">
              <w:rPr>
                <w:b/>
                <w:bCs/>
              </w:rPr>
              <w:t>would like to request copies of any class handouts or have additional questions after the class has ended.</w:t>
            </w:r>
          </w:p>
          <w:p w14:paraId="27EA8F72" w14:textId="77777777" w:rsidR="0042499A" w:rsidRDefault="0042499A" w:rsidP="00404315">
            <w:pPr>
              <w:pStyle w:val="NoSpacing"/>
              <w:rPr>
                <w:b/>
                <w:bCs/>
              </w:rPr>
            </w:pPr>
          </w:p>
          <w:p w14:paraId="43C36F0E" w14:textId="6A10F742" w:rsidR="00404315" w:rsidRPr="00404315" w:rsidRDefault="00404315" w:rsidP="00404315">
            <w:pPr>
              <w:pStyle w:val="NoSpacing"/>
            </w:pPr>
            <w:r w:rsidRPr="00404315">
              <w:rPr>
                <w:b/>
                <w:bCs/>
              </w:rPr>
              <w:t>Join from the meeting link</w:t>
            </w:r>
          </w:p>
        </w:tc>
      </w:tr>
      <w:tr w:rsidR="00404315" w:rsidRPr="00404315" w14:paraId="62D2297B" w14:textId="77777777" w:rsidTr="0040431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50F30DB" w14:textId="77777777" w:rsidR="00404315" w:rsidRPr="00404315" w:rsidRDefault="00404315" w:rsidP="00404315">
            <w:pPr>
              <w:pStyle w:val="NoSpacing"/>
            </w:pPr>
            <w:hyperlink r:id="rId11" w:tgtFrame="_blank" w:history="1">
              <w:r w:rsidRPr="00404315">
                <w:rPr>
                  <w:rStyle w:val="Hyperlink"/>
                </w:rPr>
                <w:t>https://unchealth.webex.com/unchealth/j.php?MTID=m460adc9c4da98c3336debbdf3b6c6750</w:t>
              </w:r>
            </w:hyperlink>
          </w:p>
        </w:tc>
      </w:tr>
      <w:tr w:rsidR="00404315" w:rsidRPr="00404315" w14:paraId="75D90146" w14:textId="77777777" w:rsidTr="00404315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38E517D" w14:textId="77777777" w:rsidR="00404315" w:rsidRPr="00404315" w:rsidRDefault="00404315" w:rsidP="00404315">
            <w:pPr>
              <w:pStyle w:val="NoSpacing"/>
            </w:pPr>
            <w:r w:rsidRPr="00404315">
              <w:t> </w:t>
            </w:r>
          </w:p>
        </w:tc>
      </w:tr>
    </w:tbl>
    <w:p w14:paraId="2112C49B" w14:textId="77777777" w:rsidR="00404315" w:rsidRPr="00404315" w:rsidRDefault="00404315" w:rsidP="00404315">
      <w:pPr>
        <w:pStyle w:val="NoSpacing"/>
        <w:rPr>
          <w:vanish/>
        </w:rPr>
      </w:pP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</w:tblGrid>
      <w:tr w:rsidR="00404315" w:rsidRPr="00404315" w14:paraId="5D0F1415" w14:textId="77777777" w:rsidTr="0040431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80D309E" w14:textId="77777777" w:rsidR="00404315" w:rsidRPr="00404315" w:rsidRDefault="00404315" w:rsidP="00404315">
            <w:pPr>
              <w:pStyle w:val="NoSpacing"/>
            </w:pPr>
            <w:r w:rsidRPr="00404315">
              <w:rPr>
                <w:b/>
                <w:bCs/>
              </w:rPr>
              <w:t>Join by meeting number</w:t>
            </w:r>
          </w:p>
        </w:tc>
      </w:tr>
      <w:tr w:rsidR="00404315" w:rsidRPr="00404315" w14:paraId="7284F4AC" w14:textId="77777777" w:rsidTr="0040431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6825F0B" w14:textId="77777777" w:rsidR="00404315" w:rsidRPr="00404315" w:rsidRDefault="00404315" w:rsidP="00404315">
            <w:pPr>
              <w:pStyle w:val="NoSpacing"/>
            </w:pPr>
            <w:r w:rsidRPr="00404315">
              <w:t>Meeting number (access code): 2319 629 4614</w:t>
            </w:r>
          </w:p>
        </w:tc>
      </w:tr>
      <w:tr w:rsidR="00404315" w:rsidRPr="00404315" w14:paraId="550997A3" w14:textId="77777777" w:rsidTr="0040431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1AB55DB" w14:textId="77777777" w:rsidR="00404315" w:rsidRPr="00404315" w:rsidRDefault="00404315" w:rsidP="00404315">
            <w:pPr>
              <w:pStyle w:val="NoSpacing"/>
            </w:pPr>
            <w:r w:rsidRPr="00404315">
              <w:t>Meeting password: QHkmGfWW353</w:t>
            </w:r>
          </w:p>
        </w:tc>
      </w:tr>
      <w:tr w:rsidR="00404315" w:rsidRPr="00404315" w14:paraId="025A026F" w14:textId="77777777" w:rsidTr="00404315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C0B2366" w14:textId="77777777" w:rsidR="00404315" w:rsidRPr="00404315" w:rsidRDefault="00404315" w:rsidP="00404315">
            <w:pPr>
              <w:pStyle w:val="NoSpacing"/>
            </w:pPr>
            <w:r w:rsidRPr="00404315">
              <w:t> </w:t>
            </w:r>
          </w:p>
        </w:tc>
      </w:tr>
    </w:tbl>
    <w:p w14:paraId="521C11E6" w14:textId="77777777" w:rsidR="00404315" w:rsidRPr="00404315" w:rsidRDefault="00404315" w:rsidP="00404315">
      <w:pPr>
        <w:pStyle w:val="NoSpacing"/>
      </w:pPr>
      <w:r w:rsidRPr="00404315">
        <w:rPr>
          <w:b/>
          <w:bCs/>
        </w:rPr>
        <w:t>Tap to join from a mobile device (attendees only)</w:t>
      </w:r>
      <w:r w:rsidRPr="00404315">
        <w:t>  </w:t>
      </w:r>
      <w:r w:rsidRPr="00404315">
        <w:br/>
      </w:r>
      <w:hyperlink r:id="rId12" w:tgtFrame="_blank" w:history="1">
        <w:r w:rsidRPr="00404315">
          <w:rPr>
            <w:rStyle w:val="Hyperlink"/>
          </w:rPr>
          <w:t>+1-415-655-0003,,23196294614##</w:t>
        </w:r>
      </w:hyperlink>
      <w:r w:rsidRPr="00404315">
        <w:t> US Toll </w:t>
      </w:r>
      <w:r w:rsidRPr="00404315">
        <w:br/>
      </w:r>
      <w:r w:rsidRPr="00404315">
        <w:br/>
      </w:r>
      <w:r w:rsidRPr="00404315">
        <w:rPr>
          <w:b/>
          <w:bCs/>
        </w:rPr>
        <w:t>Join by phone</w:t>
      </w:r>
      <w:r w:rsidRPr="00404315">
        <w:t>  </w:t>
      </w:r>
      <w:r w:rsidRPr="00404315">
        <w:br/>
        <w:t>+1-415-655-0003 US Toll  </w:t>
      </w:r>
      <w:r w:rsidRPr="00404315">
        <w:br/>
      </w:r>
      <w:hyperlink r:id="rId13" w:tgtFrame="_blank" w:history="1">
        <w:r w:rsidRPr="00404315">
          <w:rPr>
            <w:rStyle w:val="Hyperlink"/>
          </w:rPr>
          <w:t>Global call-in numbers</w:t>
        </w:r>
      </w:hyperlink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"/>
      </w:tblGrid>
      <w:tr w:rsidR="00404315" w:rsidRPr="00404315" w14:paraId="602DF9C5" w14:textId="77777777" w:rsidTr="00404315">
        <w:trPr>
          <w:trHeight w:val="42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9E77987" w14:textId="77777777" w:rsidR="00404315" w:rsidRPr="00404315" w:rsidRDefault="00404315" w:rsidP="00404315">
            <w:pPr>
              <w:pStyle w:val="NoSpacing"/>
            </w:pPr>
            <w:r w:rsidRPr="00404315">
              <w:t> </w:t>
            </w:r>
          </w:p>
        </w:tc>
      </w:tr>
    </w:tbl>
    <w:p w14:paraId="5ED3F094" w14:textId="77777777" w:rsidR="00404315" w:rsidRDefault="00404315" w:rsidP="00404315">
      <w:pPr>
        <w:pStyle w:val="NoSpacing"/>
      </w:pPr>
      <w:r w:rsidRPr="00404315">
        <w:rPr>
          <w:b/>
          <w:bCs/>
        </w:rPr>
        <w:t>Join from a video system or application</w:t>
      </w:r>
      <w:r w:rsidRPr="00404315">
        <w:br/>
        <w:t>Dial </w:t>
      </w:r>
      <w:hyperlink r:id="rId14" w:tgtFrame="_blank" w:history="1">
        <w:r w:rsidRPr="00404315">
          <w:rPr>
            <w:rStyle w:val="Hyperlink"/>
          </w:rPr>
          <w:t>23196294614@unchealth.webex.com</w:t>
        </w:r>
      </w:hyperlink>
      <w:r w:rsidRPr="00404315">
        <w:t> </w:t>
      </w:r>
      <w:r w:rsidRPr="00404315">
        <w:br/>
        <w:t>You can also dial 173.243.2.68 and enter your meeting number.</w:t>
      </w:r>
    </w:p>
    <w:p w14:paraId="5CBA107A" w14:textId="77777777" w:rsidR="009B4E28" w:rsidRDefault="009B4E28" w:rsidP="00404315">
      <w:pPr>
        <w:pStyle w:val="NoSpacing"/>
      </w:pPr>
    </w:p>
    <w:p w14:paraId="353A282E" w14:textId="77777777" w:rsidR="009B4E28" w:rsidRDefault="009B4E28" w:rsidP="00404315">
      <w:pPr>
        <w:pStyle w:val="NoSpacing"/>
      </w:pPr>
    </w:p>
    <w:p w14:paraId="5FB70143" w14:textId="77777777" w:rsidR="00455E54" w:rsidRDefault="00455E54" w:rsidP="00404315">
      <w:pPr>
        <w:pStyle w:val="NoSpacing"/>
      </w:pPr>
    </w:p>
    <w:p w14:paraId="5DEAC25E" w14:textId="7DB74159" w:rsidR="00455E54" w:rsidRPr="00404315" w:rsidRDefault="00962331" w:rsidP="00404315">
      <w:pPr>
        <w:pStyle w:val="NoSpacing"/>
      </w:pPr>
      <w:r w:rsidRPr="00763319">
        <w:rPr>
          <w:b/>
          <w:bCs/>
        </w:rPr>
        <w:t>QR Code Instructions:</w:t>
      </w:r>
      <w:r>
        <w:t xml:space="preserve">  Open the CAMERA on your phone </w:t>
      </w:r>
      <w:r w:rsidR="00763319">
        <w:t xml:space="preserve">or tablet </w:t>
      </w:r>
      <w:r>
        <w:t xml:space="preserve">and aim the camera at the QR code below.  Do not take a picture of the QR code.  Once your camera is aimed at the QR code, a website should pop up at the top of your screen—click on that website.  </w:t>
      </w:r>
    </w:p>
    <w:p w14:paraId="2454109A" w14:textId="77777777" w:rsidR="00404315" w:rsidRDefault="00404315" w:rsidP="00AA4794">
      <w:pPr>
        <w:pStyle w:val="NoSpacing"/>
      </w:pPr>
    </w:p>
    <w:p w14:paraId="449E15FB" w14:textId="3F32C328" w:rsidR="00404315" w:rsidRDefault="0042499A" w:rsidP="00AA4794">
      <w:pPr>
        <w:pStyle w:val="NoSpacing"/>
      </w:pPr>
      <w:r>
        <w:rPr>
          <w:noProof/>
        </w:rPr>
        <w:drawing>
          <wp:inline distT="0" distB="0" distL="0" distR="0" wp14:anchorId="18B1E85C" wp14:editId="587CD6E0">
            <wp:extent cx="2324100" cy="2324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96479" w14:textId="29D69523" w:rsidR="00404315" w:rsidRPr="00076F31" w:rsidRDefault="00404315" w:rsidP="00AA4794">
      <w:pPr>
        <w:pStyle w:val="NoSpacing"/>
      </w:pPr>
    </w:p>
    <w:sectPr w:rsidR="00404315" w:rsidRPr="00076F31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3C618" w14:textId="77777777" w:rsidR="00D5448B" w:rsidRDefault="00D5448B" w:rsidP="005F5D5F">
      <w:pPr>
        <w:spacing w:after="0" w:line="240" w:lineRule="auto"/>
      </w:pPr>
      <w:r>
        <w:separator/>
      </w:r>
    </w:p>
  </w:endnote>
  <w:endnote w:type="continuationSeparator" w:id="0">
    <w:p w14:paraId="34530E09" w14:textId="77777777" w:rsidR="00D5448B" w:rsidRDefault="00D5448B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63BC" w14:textId="77777777" w:rsidR="00D5448B" w:rsidRDefault="00D5448B" w:rsidP="005F5D5F">
      <w:pPr>
        <w:spacing w:after="0" w:line="240" w:lineRule="auto"/>
      </w:pPr>
      <w:r>
        <w:separator/>
      </w:r>
    </w:p>
  </w:footnote>
  <w:footnote w:type="continuationSeparator" w:id="0">
    <w:p w14:paraId="238B78DF" w14:textId="77777777" w:rsidR="00D5448B" w:rsidRDefault="00D5448B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934C21"/>
    <w:multiLevelType w:val="hybridMultilevel"/>
    <w:tmpl w:val="89785FE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95148098">
    <w:abstractNumId w:val="9"/>
  </w:num>
  <w:num w:numId="2" w16cid:durableId="747309184">
    <w:abstractNumId w:val="7"/>
  </w:num>
  <w:num w:numId="3" w16cid:durableId="1905990451">
    <w:abstractNumId w:val="6"/>
  </w:num>
  <w:num w:numId="4" w16cid:durableId="1467042634">
    <w:abstractNumId w:val="5"/>
  </w:num>
  <w:num w:numId="5" w16cid:durableId="366105080">
    <w:abstractNumId w:val="4"/>
  </w:num>
  <w:num w:numId="6" w16cid:durableId="368604510">
    <w:abstractNumId w:val="8"/>
  </w:num>
  <w:num w:numId="7" w16cid:durableId="1396201116">
    <w:abstractNumId w:val="3"/>
  </w:num>
  <w:num w:numId="8" w16cid:durableId="2128959624">
    <w:abstractNumId w:val="2"/>
  </w:num>
  <w:num w:numId="9" w16cid:durableId="1941177945">
    <w:abstractNumId w:val="1"/>
  </w:num>
  <w:num w:numId="10" w16cid:durableId="393361554">
    <w:abstractNumId w:val="0"/>
  </w:num>
  <w:num w:numId="11" w16cid:durableId="8530359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40"/>
    <w:rsid w:val="00014EA8"/>
    <w:rsid w:val="000168C0"/>
    <w:rsid w:val="00021241"/>
    <w:rsid w:val="00040751"/>
    <w:rsid w:val="000427C6"/>
    <w:rsid w:val="00051106"/>
    <w:rsid w:val="00076F31"/>
    <w:rsid w:val="000803FA"/>
    <w:rsid w:val="000A7AD8"/>
    <w:rsid w:val="000B48B9"/>
    <w:rsid w:val="000B4C91"/>
    <w:rsid w:val="00152592"/>
    <w:rsid w:val="00153800"/>
    <w:rsid w:val="00171CDD"/>
    <w:rsid w:val="00175521"/>
    <w:rsid w:val="00181FB9"/>
    <w:rsid w:val="00193EE1"/>
    <w:rsid w:val="001B081C"/>
    <w:rsid w:val="001C266D"/>
    <w:rsid w:val="001E3826"/>
    <w:rsid w:val="001F0778"/>
    <w:rsid w:val="00243DEE"/>
    <w:rsid w:val="00251739"/>
    <w:rsid w:val="00253E7D"/>
    <w:rsid w:val="00261A78"/>
    <w:rsid w:val="0029415D"/>
    <w:rsid w:val="002C4E9B"/>
    <w:rsid w:val="002E2A50"/>
    <w:rsid w:val="0030561B"/>
    <w:rsid w:val="00334FE2"/>
    <w:rsid w:val="0036549F"/>
    <w:rsid w:val="00376581"/>
    <w:rsid w:val="003A063A"/>
    <w:rsid w:val="003B6A17"/>
    <w:rsid w:val="003C2389"/>
    <w:rsid w:val="00404315"/>
    <w:rsid w:val="00411532"/>
    <w:rsid w:val="0042499A"/>
    <w:rsid w:val="00455E54"/>
    <w:rsid w:val="004752AC"/>
    <w:rsid w:val="00496B5F"/>
    <w:rsid w:val="004A54D3"/>
    <w:rsid w:val="004D2808"/>
    <w:rsid w:val="004F202E"/>
    <w:rsid w:val="005169E2"/>
    <w:rsid w:val="005222EE"/>
    <w:rsid w:val="00541BB3"/>
    <w:rsid w:val="00541CE9"/>
    <w:rsid w:val="00544732"/>
    <w:rsid w:val="00545FC6"/>
    <w:rsid w:val="00595187"/>
    <w:rsid w:val="00596EE5"/>
    <w:rsid w:val="005A1269"/>
    <w:rsid w:val="005A4AD8"/>
    <w:rsid w:val="005B7CCA"/>
    <w:rsid w:val="005C61E4"/>
    <w:rsid w:val="005C6DD5"/>
    <w:rsid w:val="005C75EF"/>
    <w:rsid w:val="005F5D5F"/>
    <w:rsid w:val="00613466"/>
    <w:rsid w:val="00665EA1"/>
    <w:rsid w:val="00697D75"/>
    <w:rsid w:val="006B1F79"/>
    <w:rsid w:val="006B74F1"/>
    <w:rsid w:val="006E467C"/>
    <w:rsid w:val="006E5B0F"/>
    <w:rsid w:val="006E5F6B"/>
    <w:rsid w:val="0070217B"/>
    <w:rsid w:val="00702207"/>
    <w:rsid w:val="007066C1"/>
    <w:rsid w:val="00744940"/>
    <w:rsid w:val="00763319"/>
    <w:rsid w:val="0079199F"/>
    <w:rsid w:val="007B5354"/>
    <w:rsid w:val="007E6905"/>
    <w:rsid w:val="00813733"/>
    <w:rsid w:val="008215EF"/>
    <w:rsid w:val="0083448D"/>
    <w:rsid w:val="00837654"/>
    <w:rsid w:val="008377E3"/>
    <w:rsid w:val="00837AD1"/>
    <w:rsid w:val="00853DA5"/>
    <w:rsid w:val="00880783"/>
    <w:rsid w:val="008B5772"/>
    <w:rsid w:val="008C031F"/>
    <w:rsid w:val="008C0A8C"/>
    <w:rsid w:val="008C1756"/>
    <w:rsid w:val="008D17FF"/>
    <w:rsid w:val="008D4A83"/>
    <w:rsid w:val="008D60B1"/>
    <w:rsid w:val="008E53C2"/>
    <w:rsid w:val="008F427F"/>
    <w:rsid w:val="008F5AE0"/>
    <w:rsid w:val="008F68CD"/>
    <w:rsid w:val="008F6C52"/>
    <w:rsid w:val="00901783"/>
    <w:rsid w:val="009141C6"/>
    <w:rsid w:val="009157E9"/>
    <w:rsid w:val="00915BFB"/>
    <w:rsid w:val="0094049D"/>
    <w:rsid w:val="00962331"/>
    <w:rsid w:val="00964341"/>
    <w:rsid w:val="009B4E28"/>
    <w:rsid w:val="009B5867"/>
    <w:rsid w:val="009B6773"/>
    <w:rsid w:val="009F0FBB"/>
    <w:rsid w:val="00A03450"/>
    <w:rsid w:val="00A0585F"/>
    <w:rsid w:val="00A5063A"/>
    <w:rsid w:val="00A7720C"/>
    <w:rsid w:val="00A818EB"/>
    <w:rsid w:val="00A97C88"/>
    <w:rsid w:val="00AA4794"/>
    <w:rsid w:val="00AB0ACE"/>
    <w:rsid w:val="00AB3068"/>
    <w:rsid w:val="00AB58F4"/>
    <w:rsid w:val="00AF32DC"/>
    <w:rsid w:val="00B46A60"/>
    <w:rsid w:val="00B50D29"/>
    <w:rsid w:val="00B95FB4"/>
    <w:rsid w:val="00BC6ED1"/>
    <w:rsid w:val="00BF2907"/>
    <w:rsid w:val="00C5374D"/>
    <w:rsid w:val="00C57F20"/>
    <w:rsid w:val="00C7745F"/>
    <w:rsid w:val="00C97B92"/>
    <w:rsid w:val="00CA2FC8"/>
    <w:rsid w:val="00CA425E"/>
    <w:rsid w:val="00CD424B"/>
    <w:rsid w:val="00D005DA"/>
    <w:rsid w:val="00D16845"/>
    <w:rsid w:val="00D52264"/>
    <w:rsid w:val="00D5448B"/>
    <w:rsid w:val="00D55698"/>
    <w:rsid w:val="00D56FBE"/>
    <w:rsid w:val="00D628C3"/>
    <w:rsid w:val="00D751DD"/>
    <w:rsid w:val="00DB0119"/>
    <w:rsid w:val="00DB3E30"/>
    <w:rsid w:val="00DB5585"/>
    <w:rsid w:val="00DC01DF"/>
    <w:rsid w:val="00DC2C01"/>
    <w:rsid w:val="00E20C23"/>
    <w:rsid w:val="00E3564F"/>
    <w:rsid w:val="00E55C76"/>
    <w:rsid w:val="00E56521"/>
    <w:rsid w:val="00EC1838"/>
    <w:rsid w:val="00EC1BBC"/>
    <w:rsid w:val="00EC2C6D"/>
    <w:rsid w:val="00F029E2"/>
    <w:rsid w:val="00F04495"/>
    <w:rsid w:val="00F046FE"/>
    <w:rsid w:val="00F15102"/>
    <w:rsid w:val="00F20F0D"/>
    <w:rsid w:val="00F2548A"/>
    <w:rsid w:val="00F268D5"/>
    <w:rsid w:val="00F6533D"/>
    <w:rsid w:val="00F87BFD"/>
    <w:rsid w:val="00F95718"/>
    <w:rsid w:val="00FA21D4"/>
    <w:rsid w:val="00FB2003"/>
    <w:rsid w:val="00FF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04CDE6"/>
  <w15:chartTrackingRefBased/>
  <w15:docId w15:val="{B0DEEA49-0295-4D97-B723-FD2F926C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B11A5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E5B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04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unchealth.webex.com/unchealth/globalcallin.php?MTID=m163d59421e699d930419bfd35c86904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tel:%2B1-415-655-0003,,*01*23196294614%23%23*01*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chealth.webex.com/unchealth/j.php?MTID=m460adc9c4da98c3336debbdf3b6c675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mailto:Erica.Gales@unchealth.unc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sip:23196294614@unchealth.webex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ing\Documents\Custom%20Office%20Templates\Seasonal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F7BF25432C4394911471CB9B562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ADCD6-05C7-4AFC-81AF-355FEE40E9F4}"/>
      </w:docPartPr>
      <w:docPartBody>
        <w:p w:rsidR="000755FB" w:rsidRDefault="000755FB">
          <w:pPr>
            <w:pStyle w:val="BBF7BF25432C4394911471CB9B56233A"/>
          </w:pPr>
          <w:r w:rsidRPr="00AA4794">
            <w:t>────</w:t>
          </w:r>
        </w:p>
      </w:docPartBody>
    </w:docPart>
    <w:docPart>
      <w:docPartPr>
        <w:name w:val="E1FA335C6347486DA1FAA3673DC30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E96CE-7A06-4C6B-A2DB-0012A587C4E9}"/>
      </w:docPartPr>
      <w:docPartBody>
        <w:p w:rsidR="000755FB" w:rsidRDefault="000755FB">
          <w:pPr>
            <w:pStyle w:val="E1FA335C6347486DA1FAA3673DC30CFF"/>
          </w:pPr>
          <w:r w:rsidRPr="00AA4794">
            <w:t>────</w:t>
          </w:r>
        </w:p>
      </w:docPartBody>
    </w:docPart>
    <w:docPart>
      <w:docPartPr>
        <w:name w:val="BC0D89B6C4DF4DB0B61C244D08CEB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A5CA7-CC18-4572-941B-9D62582D1CF2}"/>
      </w:docPartPr>
      <w:docPartBody>
        <w:p w:rsidR="000755FB" w:rsidRDefault="000755FB">
          <w:pPr>
            <w:pStyle w:val="BC0D89B6C4DF4DB0B61C244D08CEB044"/>
          </w:pPr>
          <w:r w:rsidRPr="00AA4794">
            <w:t>────</w:t>
          </w:r>
        </w:p>
      </w:docPartBody>
    </w:docPart>
    <w:docPart>
      <w:docPartPr>
        <w:name w:val="6963DE969902462D861C59C5CB0F2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9DE7A-9462-4F69-9216-C4E039996011}"/>
      </w:docPartPr>
      <w:docPartBody>
        <w:p w:rsidR="000755FB" w:rsidRDefault="000755FB">
          <w:pPr>
            <w:pStyle w:val="6963DE969902462D861C59C5CB0F2345"/>
          </w:pPr>
          <w:r w:rsidRPr="00AA4794">
            <w:t>Street Address</w:t>
          </w:r>
          <w:r w:rsidRPr="00AA4794">
            <w:br/>
            <w:t>City, ST 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3C"/>
    <w:rsid w:val="000755FB"/>
    <w:rsid w:val="00122521"/>
    <w:rsid w:val="00161C3C"/>
    <w:rsid w:val="001731F0"/>
    <w:rsid w:val="001A365C"/>
    <w:rsid w:val="002A4E95"/>
    <w:rsid w:val="00334FE2"/>
    <w:rsid w:val="003B6E00"/>
    <w:rsid w:val="003F55FF"/>
    <w:rsid w:val="00422F1B"/>
    <w:rsid w:val="00497A25"/>
    <w:rsid w:val="004B71C5"/>
    <w:rsid w:val="005D390B"/>
    <w:rsid w:val="00617C27"/>
    <w:rsid w:val="00702559"/>
    <w:rsid w:val="00837AD1"/>
    <w:rsid w:val="0086549D"/>
    <w:rsid w:val="008F68CD"/>
    <w:rsid w:val="00964341"/>
    <w:rsid w:val="00A95253"/>
    <w:rsid w:val="00AB0ACE"/>
    <w:rsid w:val="00BA7F05"/>
    <w:rsid w:val="00C7745F"/>
    <w:rsid w:val="00C9202A"/>
    <w:rsid w:val="00D52264"/>
    <w:rsid w:val="00F45561"/>
    <w:rsid w:val="00F6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F7BF25432C4394911471CB9B56233A">
    <w:name w:val="BBF7BF25432C4394911471CB9B56233A"/>
  </w:style>
  <w:style w:type="paragraph" w:customStyle="1" w:styleId="E1FA335C6347486DA1FAA3673DC30CFF">
    <w:name w:val="E1FA335C6347486DA1FAA3673DC30CFF"/>
  </w:style>
  <w:style w:type="paragraph" w:customStyle="1" w:styleId="BC0D89B6C4DF4DB0B61C244D08CEB044">
    <w:name w:val="BC0D89B6C4DF4DB0B61C244D08CEB044"/>
  </w:style>
  <w:style w:type="paragraph" w:customStyle="1" w:styleId="6963DE969902462D861C59C5CB0F2345">
    <w:name w:val="6963DE969902462D861C59C5CB0F23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flyer.dotx</Template>
  <TotalTime>2691</TotalTime>
  <Pages>2</Pages>
  <Words>443</Words>
  <Characters>2393</Characters>
  <Application>Microsoft Office Word</Application>
  <DocSecurity>0</DocSecurity>
  <Lines>99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Gales, Erica</dc:creator>
  <cp:keywords/>
  <dc:description/>
  <cp:lastModifiedBy>Gales, Erica</cp:lastModifiedBy>
  <cp:revision>86</cp:revision>
  <cp:lastPrinted>2024-12-06T16:31:00Z</cp:lastPrinted>
  <dcterms:created xsi:type="dcterms:W3CDTF">2023-07-25T20:24:00Z</dcterms:created>
  <dcterms:modified xsi:type="dcterms:W3CDTF">2025-12-09T18:19:00Z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